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45" w:rsidRDefault="00724586" w:rsidP="003D6A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Персональный  </w:t>
      </w:r>
      <w:r w:rsidR="005A5A45">
        <w:rPr>
          <w:rFonts w:ascii="Times New Roman" w:hAnsi="Times New Roman" w:cs="Times New Roman"/>
          <w:b/>
          <w:sz w:val="24"/>
          <w:szCs w:val="24"/>
        </w:rPr>
        <w:t xml:space="preserve"> состав муниципального бюджетного общеобразовательного учреждения </w:t>
      </w:r>
    </w:p>
    <w:p w:rsidR="00F038BF" w:rsidRDefault="005A5A45" w:rsidP="003D6A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«Бядинская основная общеобразовательная школа»</w:t>
      </w:r>
    </w:p>
    <w:p w:rsidR="005A5A45" w:rsidRDefault="00724586" w:rsidP="003D6A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A5A45">
        <w:rPr>
          <w:rFonts w:ascii="Times New Roman" w:hAnsi="Times New Roman" w:cs="Times New Roman"/>
          <w:b/>
          <w:sz w:val="24"/>
          <w:szCs w:val="24"/>
        </w:rPr>
        <w:t>а 2020-2021 г.</w:t>
      </w:r>
    </w:p>
    <w:tbl>
      <w:tblPr>
        <w:tblStyle w:val="a3"/>
        <w:tblpPr w:leftFromText="180" w:rightFromText="180" w:vertAnchor="page" w:horzAnchor="margin" w:tblpY="2390"/>
        <w:tblW w:w="15842" w:type="dxa"/>
        <w:tblLayout w:type="fixed"/>
        <w:tblLook w:val="04A0"/>
      </w:tblPr>
      <w:tblGrid>
        <w:gridCol w:w="482"/>
        <w:gridCol w:w="1044"/>
        <w:gridCol w:w="1559"/>
        <w:gridCol w:w="1418"/>
        <w:gridCol w:w="1275"/>
        <w:gridCol w:w="1418"/>
        <w:gridCol w:w="850"/>
        <w:gridCol w:w="851"/>
        <w:gridCol w:w="850"/>
        <w:gridCol w:w="1701"/>
        <w:gridCol w:w="2410"/>
        <w:gridCol w:w="1984"/>
      </w:tblGrid>
      <w:tr w:rsidR="003D6ADF" w:rsidRPr="009A16EA" w:rsidTr="00702AC3">
        <w:trPr>
          <w:trHeight w:val="583"/>
        </w:trPr>
        <w:tc>
          <w:tcPr>
            <w:tcW w:w="482" w:type="dxa"/>
            <w:vMerge w:val="restart"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4" w:type="dxa"/>
            <w:vMerge w:val="restart"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1559" w:type="dxa"/>
            <w:vMerge w:val="restart"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275" w:type="dxa"/>
            <w:vMerge w:val="restart"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Преподаваемый предмет</w:t>
            </w:r>
          </w:p>
        </w:tc>
        <w:tc>
          <w:tcPr>
            <w:tcW w:w="1418" w:type="dxa"/>
            <w:vMerge w:val="restart"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vMerge w:val="restart"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</w:t>
            </w:r>
          </w:p>
        </w:tc>
        <w:tc>
          <w:tcPr>
            <w:tcW w:w="851" w:type="dxa"/>
            <w:vMerge w:val="restart"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Пед. </w:t>
            </w:r>
            <w:r w:rsidR="00724586" w:rsidRPr="009A16E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A16EA"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</w:p>
        </w:tc>
        <w:tc>
          <w:tcPr>
            <w:tcW w:w="850" w:type="dxa"/>
            <w:vMerge w:val="restart"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b/>
                <w:sz w:val="24"/>
                <w:szCs w:val="24"/>
              </w:rPr>
              <w:t>Квалиф.</w:t>
            </w:r>
          </w:p>
          <w:p w:rsidR="003D6ADF" w:rsidRPr="009A16EA" w:rsidRDefault="00724586" w:rsidP="003D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3D6ADF" w:rsidRPr="009A16EA">
              <w:rPr>
                <w:rFonts w:ascii="Times New Roman" w:hAnsi="Times New Roman" w:cs="Times New Roman"/>
                <w:b/>
                <w:sz w:val="24"/>
                <w:szCs w:val="24"/>
              </w:rPr>
              <w:t>атегория</w:t>
            </w:r>
          </w:p>
        </w:tc>
        <w:tc>
          <w:tcPr>
            <w:tcW w:w="1701" w:type="dxa"/>
            <w:vMerge w:val="restart"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b/>
                <w:sz w:val="24"/>
                <w:szCs w:val="24"/>
              </w:rPr>
              <w:t>Звание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</w:tr>
      <w:tr w:rsidR="003D6ADF" w:rsidRPr="009A16EA" w:rsidTr="00702AC3">
        <w:trPr>
          <w:trHeight w:val="389"/>
        </w:trPr>
        <w:tc>
          <w:tcPr>
            <w:tcW w:w="482" w:type="dxa"/>
            <w:vMerge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vMerge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</w:tc>
      </w:tr>
      <w:tr w:rsidR="00724586" w:rsidRPr="009A16EA" w:rsidTr="00702AC3">
        <w:trPr>
          <w:trHeight w:val="389"/>
        </w:trPr>
        <w:tc>
          <w:tcPr>
            <w:tcW w:w="482" w:type="dxa"/>
          </w:tcPr>
          <w:p w:rsidR="00724586" w:rsidRPr="00724586" w:rsidRDefault="00724586" w:rsidP="0072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5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4" w:type="dxa"/>
          </w:tcPr>
          <w:p w:rsidR="00724586" w:rsidRPr="0085051F" w:rsidRDefault="00724586" w:rsidP="00724586">
            <w:pPr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Водоватова Д.В</w:t>
            </w:r>
          </w:p>
        </w:tc>
        <w:tc>
          <w:tcPr>
            <w:tcW w:w="1559" w:type="dxa"/>
          </w:tcPr>
          <w:p w:rsidR="00724586" w:rsidRPr="00A80EFB" w:rsidRDefault="00724586" w:rsidP="00724586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Учитель, директор </w:t>
            </w:r>
          </w:p>
        </w:tc>
        <w:tc>
          <w:tcPr>
            <w:tcW w:w="1418" w:type="dxa"/>
          </w:tcPr>
          <w:p w:rsidR="00724586" w:rsidRPr="0085051F" w:rsidRDefault="00724586" w:rsidP="00724586">
            <w:pPr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Учитель истории по специальности «История»</w:t>
            </w:r>
          </w:p>
        </w:tc>
        <w:tc>
          <w:tcPr>
            <w:tcW w:w="1275" w:type="dxa"/>
          </w:tcPr>
          <w:p w:rsidR="00724586" w:rsidRPr="0085051F" w:rsidRDefault="00724586" w:rsidP="00724586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История, обществознание</w:t>
            </w:r>
          </w:p>
        </w:tc>
        <w:tc>
          <w:tcPr>
            <w:tcW w:w="1418" w:type="dxa"/>
          </w:tcPr>
          <w:p w:rsidR="00724586" w:rsidRPr="0085051F" w:rsidRDefault="00724586" w:rsidP="00724586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 w:rsidRPr="0085051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Высшее,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ЯГУ, ИЮФ ИО</w:t>
            </w:r>
          </w:p>
        </w:tc>
        <w:tc>
          <w:tcPr>
            <w:tcW w:w="850" w:type="dxa"/>
          </w:tcPr>
          <w:p w:rsidR="00724586" w:rsidRPr="0085051F" w:rsidRDefault="00724586" w:rsidP="00724586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22</w:t>
            </w:r>
          </w:p>
        </w:tc>
        <w:tc>
          <w:tcPr>
            <w:tcW w:w="851" w:type="dxa"/>
          </w:tcPr>
          <w:p w:rsidR="00724586" w:rsidRPr="0085051F" w:rsidRDefault="00724586" w:rsidP="00724586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22 </w:t>
            </w:r>
          </w:p>
        </w:tc>
        <w:tc>
          <w:tcPr>
            <w:tcW w:w="850" w:type="dxa"/>
          </w:tcPr>
          <w:p w:rsidR="00724586" w:rsidRPr="0085051F" w:rsidRDefault="00724586" w:rsidP="00724586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СЗД</w:t>
            </w:r>
          </w:p>
        </w:tc>
        <w:tc>
          <w:tcPr>
            <w:tcW w:w="1701" w:type="dxa"/>
          </w:tcPr>
          <w:p w:rsidR="00724586" w:rsidRPr="009A16EA" w:rsidRDefault="00724586" w:rsidP="0072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24586" w:rsidRPr="00E83D53" w:rsidRDefault="00724586" w:rsidP="0072458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1.</w:t>
            </w:r>
            <w:r w:rsidRPr="00E83D53">
              <w:rPr>
                <w:rFonts w:ascii="Times New Roman" w:hAnsi="Times New Roman" w:cs="Times New Roman"/>
                <w:sz w:val="20"/>
                <w:szCs w:val="24"/>
              </w:rPr>
              <w:t xml:space="preserve">2011 «Методические особенности применения интерактивной доски в обучении» ИРОиПК </w:t>
            </w:r>
          </w:p>
          <w:p w:rsidR="00724586" w:rsidRDefault="00724586" w:rsidP="0072458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83D53">
              <w:rPr>
                <w:rFonts w:ascii="Times New Roman" w:hAnsi="Times New Roman" w:cs="Times New Roman"/>
                <w:sz w:val="20"/>
                <w:szCs w:val="24"/>
              </w:rPr>
              <w:t>2016 г. «</w:t>
            </w:r>
          </w:p>
          <w:p w:rsidR="00724586" w:rsidRPr="00E83D53" w:rsidRDefault="00724586" w:rsidP="0072458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2. </w:t>
            </w:r>
            <w:r w:rsidRPr="00E83D53">
              <w:rPr>
                <w:rFonts w:ascii="Times New Roman" w:hAnsi="Times New Roman" w:cs="Times New Roman"/>
                <w:sz w:val="20"/>
                <w:szCs w:val="24"/>
              </w:rPr>
              <w:t>Технология внедрения ФГОС в образовательные организации», 144ч. СВФУ</w:t>
            </w:r>
          </w:p>
          <w:p w:rsidR="00724586" w:rsidRDefault="00724586" w:rsidP="0072458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83D53">
              <w:rPr>
                <w:rFonts w:ascii="Times New Roman" w:hAnsi="Times New Roman" w:cs="Times New Roman"/>
                <w:sz w:val="20"/>
                <w:szCs w:val="24"/>
              </w:rPr>
              <w:t xml:space="preserve">2016 г. </w:t>
            </w:r>
          </w:p>
          <w:p w:rsidR="00724586" w:rsidRPr="00E83D53" w:rsidRDefault="00724586" w:rsidP="0072458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3. </w:t>
            </w:r>
            <w:r w:rsidRPr="00E83D53">
              <w:rPr>
                <w:rFonts w:ascii="Times New Roman" w:hAnsi="Times New Roman" w:cs="Times New Roman"/>
                <w:sz w:val="20"/>
                <w:szCs w:val="24"/>
              </w:rPr>
              <w:t>«Введение в ФГОС ОВЗ в ОО» 40ч , ИРОиПК</w:t>
            </w:r>
          </w:p>
          <w:p w:rsidR="00724586" w:rsidRDefault="00724586" w:rsidP="0072458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83D53">
              <w:rPr>
                <w:rFonts w:ascii="Times New Roman" w:hAnsi="Times New Roman" w:cs="Times New Roman"/>
                <w:sz w:val="20"/>
                <w:szCs w:val="24"/>
              </w:rPr>
              <w:t xml:space="preserve">2019 г. </w:t>
            </w:r>
          </w:p>
          <w:p w:rsidR="00724586" w:rsidRPr="00E83D53" w:rsidRDefault="00724586" w:rsidP="0072458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4.</w:t>
            </w:r>
            <w:r w:rsidRPr="00E83D53">
              <w:rPr>
                <w:rFonts w:ascii="Times New Roman" w:hAnsi="Times New Roman" w:cs="Times New Roman"/>
                <w:sz w:val="20"/>
                <w:szCs w:val="24"/>
              </w:rPr>
              <w:t>«Информационно коммуникационные технологии в профессиональной деятельности педагога в условиях реализации профессионального стандарта «Педагог»»</w:t>
            </w:r>
          </w:p>
          <w:p w:rsidR="00724586" w:rsidRPr="0085051F" w:rsidRDefault="00724586" w:rsidP="00724586">
            <w:pPr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24586" w:rsidRPr="009A16EA" w:rsidRDefault="00724586" w:rsidP="0072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ADF" w:rsidRPr="009A16EA" w:rsidTr="00702AC3">
        <w:tc>
          <w:tcPr>
            <w:tcW w:w="482" w:type="dxa"/>
          </w:tcPr>
          <w:p w:rsidR="003D6ADF" w:rsidRPr="009A16EA" w:rsidRDefault="00BE7115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t>Жиркова М.Н.</w:t>
            </w:r>
          </w:p>
        </w:tc>
        <w:tc>
          <w:tcPr>
            <w:tcW w:w="1559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УР, </w:t>
            </w:r>
          </w:p>
          <w:p w:rsidR="003D6ADF" w:rsidRPr="009A16EA" w:rsidRDefault="00724586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D6ADF" w:rsidRPr="009A16EA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</w:tc>
        <w:tc>
          <w:tcPr>
            <w:tcW w:w="1418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5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t>Математика, география</w:t>
            </w:r>
          </w:p>
        </w:tc>
        <w:tc>
          <w:tcPr>
            <w:tcW w:w="1418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Средне-профессиональное</w:t>
            </w:r>
          </w:p>
        </w:tc>
        <w:tc>
          <w:tcPr>
            <w:tcW w:w="850" w:type="dxa"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D6ADF" w:rsidRPr="00287038" w:rsidRDefault="003D6ADF" w:rsidP="003D6ADF">
            <w:pPr>
              <w:jc w:val="both"/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t>1. Технология организации воспитания и обучения школьников в соответствии с ФГОС в условиях инклюзивного образования, 27.02.-</w:t>
            </w:r>
            <w:r w:rsidRPr="00287038">
              <w:rPr>
                <w:rFonts w:ascii="Times New Roman" w:hAnsi="Times New Roman" w:cs="Times New Roman"/>
              </w:rPr>
              <w:lastRenderedPageBreak/>
              <w:t>06.03.2019г</w:t>
            </w:r>
          </w:p>
          <w:p w:rsidR="003D6ADF" w:rsidRPr="00287038" w:rsidRDefault="003D6ADF" w:rsidP="003D6ADF">
            <w:pPr>
              <w:jc w:val="both"/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t>2. Учебный центр «Безопасность труда» «Оказание первой помощи пострадавшим на производстве» 06.12.2019г</w:t>
            </w:r>
          </w:p>
          <w:p w:rsidR="003D6ADF" w:rsidRPr="00287038" w:rsidRDefault="003D6ADF" w:rsidP="003D6ADF">
            <w:pPr>
              <w:jc w:val="both"/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t>3. ФГАОУ ВО КФУ «Информационно-коммуникационные технологии в профессиональной деятельности педагога в условиях реализации профессионального стандарта «Педагог»», 09.12.-20.12.2019г.</w:t>
            </w:r>
          </w:p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038">
              <w:rPr>
                <w:rFonts w:ascii="Times New Roman" w:hAnsi="Times New Roman" w:cs="Times New Roman"/>
              </w:rPr>
              <w:t>4. «Разработка адаптивных образовательных программ» ИРО и ПК, 23.12.-25.12.2019г.</w:t>
            </w:r>
          </w:p>
        </w:tc>
        <w:tc>
          <w:tcPr>
            <w:tcW w:w="1984" w:type="dxa"/>
          </w:tcPr>
          <w:p w:rsidR="003D6ADF" w:rsidRPr="00287038" w:rsidRDefault="003D6ADF" w:rsidP="003D6A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4586" w:rsidRPr="009A16EA" w:rsidTr="00702AC3">
        <w:tc>
          <w:tcPr>
            <w:tcW w:w="482" w:type="dxa"/>
          </w:tcPr>
          <w:p w:rsidR="00724586" w:rsidRPr="009A16EA" w:rsidRDefault="00BE7115" w:rsidP="0072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44" w:type="dxa"/>
          </w:tcPr>
          <w:p w:rsidR="00724586" w:rsidRPr="0085051F" w:rsidRDefault="00724586" w:rsidP="00724586">
            <w:pPr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Тордуянова И.Д</w:t>
            </w:r>
          </w:p>
        </w:tc>
        <w:tc>
          <w:tcPr>
            <w:tcW w:w="1559" w:type="dxa"/>
          </w:tcPr>
          <w:p w:rsidR="00724586" w:rsidRPr="00A80EFB" w:rsidRDefault="00724586" w:rsidP="00724586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заместитель  директора по воспитательной работе,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учитель русского языка и литературы</w:t>
            </w:r>
          </w:p>
        </w:tc>
        <w:tc>
          <w:tcPr>
            <w:tcW w:w="1418" w:type="dxa"/>
          </w:tcPr>
          <w:p w:rsidR="00724586" w:rsidRPr="0085051F" w:rsidRDefault="00724586" w:rsidP="00724586">
            <w:pPr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учитель русского языка и литературы</w:t>
            </w:r>
          </w:p>
        </w:tc>
        <w:tc>
          <w:tcPr>
            <w:tcW w:w="1275" w:type="dxa"/>
          </w:tcPr>
          <w:p w:rsidR="00724586" w:rsidRPr="0085051F" w:rsidRDefault="00724586" w:rsidP="00724586">
            <w:pPr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Русский язык и литература</w:t>
            </w:r>
          </w:p>
        </w:tc>
        <w:tc>
          <w:tcPr>
            <w:tcW w:w="1418" w:type="dxa"/>
          </w:tcPr>
          <w:p w:rsidR="00724586" w:rsidRDefault="00724586" w:rsidP="00724586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среднее специальное</w:t>
            </w:r>
          </w:p>
          <w:p w:rsidR="00724586" w:rsidRDefault="00724586" w:rsidP="00724586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ЯПК-2 РО</w:t>
            </w:r>
          </w:p>
          <w:p w:rsidR="00724586" w:rsidRDefault="00724586" w:rsidP="00724586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724586" w:rsidRDefault="00724586" w:rsidP="00724586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724586" w:rsidRDefault="00724586" w:rsidP="00724586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724586" w:rsidRPr="0085051F" w:rsidRDefault="00724586" w:rsidP="00724586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724586" w:rsidRPr="002C614F" w:rsidRDefault="00724586" w:rsidP="00724586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2C614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24586" w:rsidRPr="0085051F" w:rsidRDefault="00724586" w:rsidP="00724586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850" w:type="dxa"/>
          </w:tcPr>
          <w:p w:rsidR="00724586" w:rsidRPr="0085051F" w:rsidRDefault="00724586" w:rsidP="00724586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  <w:t>1</w:t>
            </w:r>
          </w:p>
        </w:tc>
        <w:tc>
          <w:tcPr>
            <w:tcW w:w="1701" w:type="dxa"/>
          </w:tcPr>
          <w:p w:rsidR="00724586" w:rsidRPr="009A16EA" w:rsidRDefault="00724586" w:rsidP="0072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4586" w:rsidRPr="0068303B" w:rsidRDefault="00724586" w:rsidP="0072458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1.</w:t>
            </w:r>
            <w:r w:rsidRPr="0068303B">
              <w:rPr>
                <w:rFonts w:ascii="Times New Roman" w:hAnsi="Times New Roman" w:cs="Times New Roman"/>
                <w:sz w:val="20"/>
                <w:szCs w:val="18"/>
              </w:rPr>
              <w:t xml:space="preserve">Курс повышения квалификации «Подготовка к ГИА по русскому языку и литературе: дидактические подходы и методические решения» 23.11-27.11.20 </w:t>
            </w:r>
          </w:p>
          <w:p w:rsidR="00724586" w:rsidRPr="0068303B" w:rsidRDefault="00724586" w:rsidP="00724586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2.</w:t>
            </w:r>
            <w:r w:rsidRPr="004751E9">
              <w:rPr>
                <w:rFonts w:ascii="Times New Roman" w:hAnsi="Times New Roman" w:cs="Times New Roman"/>
                <w:sz w:val="20"/>
                <w:szCs w:val="18"/>
              </w:rPr>
              <w:t>Фундаментальный курс учителей русского языка и литературы 26.10. 2019, ИРОиПК</w:t>
            </w:r>
          </w:p>
        </w:tc>
        <w:tc>
          <w:tcPr>
            <w:tcW w:w="1984" w:type="dxa"/>
          </w:tcPr>
          <w:p w:rsidR="00724586" w:rsidRPr="009A16EA" w:rsidRDefault="00724586" w:rsidP="0072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586" w:rsidRPr="009A16EA" w:rsidTr="00702AC3">
        <w:tc>
          <w:tcPr>
            <w:tcW w:w="482" w:type="dxa"/>
          </w:tcPr>
          <w:p w:rsidR="00724586" w:rsidRPr="009A16EA" w:rsidRDefault="00BE7115" w:rsidP="0072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</w:tcPr>
          <w:p w:rsidR="00724586" w:rsidRDefault="00724586" w:rsidP="00724586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Лугинова А.И</w:t>
            </w:r>
          </w:p>
        </w:tc>
        <w:tc>
          <w:tcPr>
            <w:tcW w:w="1559" w:type="dxa"/>
          </w:tcPr>
          <w:p w:rsidR="00724586" w:rsidRPr="00A80EFB" w:rsidRDefault="00724586" w:rsidP="00724586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Учитель, педагог- библиотекарь   </w:t>
            </w:r>
          </w:p>
        </w:tc>
        <w:tc>
          <w:tcPr>
            <w:tcW w:w="1418" w:type="dxa"/>
          </w:tcPr>
          <w:p w:rsidR="00724586" w:rsidRPr="0085051F" w:rsidRDefault="00724586" w:rsidP="00724586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учитель начальных классов,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культуролог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, учитель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русского языка и литературы</w:t>
            </w:r>
            <w:r w:rsidR="00BE711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(переподготовка)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, педагог-библиотекарь</w:t>
            </w:r>
            <w:r w:rsidR="00BE711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(переподготовка)</w:t>
            </w:r>
          </w:p>
        </w:tc>
        <w:tc>
          <w:tcPr>
            <w:tcW w:w="1275" w:type="dxa"/>
          </w:tcPr>
          <w:p w:rsidR="00724586" w:rsidRDefault="00724586" w:rsidP="00724586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Русская литература, КНРС(Я)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музыка</w:t>
            </w:r>
          </w:p>
        </w:tc>
        <w:tc>
          <w:tcPr>
            <w:tcW w:w="1418" w:type="dxa"/>
          </w:tcPr>
          <w:p w:rsidR="00724586" w:rsidRDefault="00724586" w:rsidP="00724586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Высшее, ЯГУ, ФЯФНК, НК</w:t>
            </w:r>
          </w:p>
        </w:tc>
        <w:tc>
          <w:tcPr>
            <w:tcW w:w="850" w:type="dxa"/>
          </w:tcPr>
          <w:p w:rsidR="00724586" w:rsidRDefault="00724586" w:rsidP="00724586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851" w:type="dxa"/>
          </w:tcPr>
          <w:p w:rsidR="00724586" w:rsidRDefault="00724586" w:rsidP="00724586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850" w:type="dxa"/>
          </w:tcPr>
          <w:p w:rsidR="00724586" w:rsidRDefault="00724586" w:rsidP="00724586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СЗД</w:t>
            </w:r>
          </w:p>
        </w:tc>
        <w:tc>
          <w:tcPr>
            <w:tcW w:w="1701" w:type="dxa"/>
          </w:tcPr>
          <w:p w:rsidR="00724586" w:rsidRPr="009A16EA" w:rsidRDefault="00724586" w:rsidP="0072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4586" w:rsidRPr="00E83D53" w:rsidRDefault="00724586" w:rsidP="00724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6.</w:t>
            </w:r>
            <w:r w:rsidRPr="00E83D53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</w:rPr>
              <w:t>2002 г.</w:t>
            </w:r>
            <w:r w:rsidRPr="00E83D53">
              <w:rPr>
                <w:rFonts w:ascii="Times New Roman" w:hAnsi="Times New Roman" w:cs="Times New Roman"/>
                <w:sz w:val="20"/>
                <w:szCs w:val="20"/>
              </w:rPr>
              <w:t xml:space="preserve"> «Школа творчества, самотворчества и созидания» 40 ч, 2006 г. Фундаментальный курс учителей начальных </w:t>
            </w:r>
            <w:r w:rsidRPr="00E83D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классов.</w:t>
            </w:r>
          </w:p>
          <w:p w:rsidR="00724586" w:rsidRDefault="00724586" w:rsidP="00724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3">
              <w:rPr>
                <w:rFonts w:ascii="Times New Roman" w:hAnsi="Times New Roman" w:cs="Times New Roman"/>
                <w:sz w:val="20"/>
                <w:szCs w:val="20"/>
              </w:rPr>
              <w:t xml:space="preserve">2011 г. </w:t>
            </w:r>
          </w:p>
          <w:p w:rsidR="00724586" w:rsidRDefault="00724586" w:rsidP="00724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E83D53">
              <w:rPr>
                <w:rFonts w:ascii="Times New Roman" w:hAnsi="Times New Roman" w:cs="Times New Roman"/>
                <w:sz w:val="20"/>
                <w:szCs w:val="20"/>
              </w:rPr>
              <w:t xml:space="preserve">«Федеральный стандарт НОО </w:t>
            </w:r>
            <w:r w:rsidRPr="00E83D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83D53">
              <w:rPr>
                <w:rFonts w:ascii="Times New Roman" w:hAnsi="Times New Roman" w:cs="Times New Roman"/>
                <w:sz w:val="20"/>
                <w:szCs w:val="20"/>
              </w:rPr>
              <w:t xml:space="preserve"> поколения и его реализация с учетом региональных особенностей» 144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3D53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24586" w:rsidRDefault="00724586" w:rsidP="00724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3">
              <w:rPr>
                <w:rFonts w:ascii="Times New Roman" w:hAnsi="Times New Roman" w:cs="Times New Roman"/>
                <w:sz w:val="20"/>
                <w:szCs w:val="20"/>
              </w:rPr>
              <w:t xml:space="preserve">2013 г. </w:t>
            </w:r>
          </w:p>
          <w:p w:rsidR="00724586" w:rsidRPr="00E83D53" w:rsidRDefault="00724586" w:rsidP="00724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E83D53">
              <w:rPr>
                <w:rFonts w:ascii="Times New Roman" w:hAnsi="Times New Roman" w:cs="Times New Roman"/>
                <w:sz w:val="20"/>
                <w:szCs w:val="20"/>
              </w:rPr>
              <w:t>«Реализация инновационных технологий обучения в начальной школе в условиях внедрения ФГОС» 72 часа, 2015 г. «Формирование безопасной образовательной среды и профилактика аддиктивного поведения несовершеннолетних»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3D53">
              <w:rPr>
                <w:rFonts w:ascii="Times New Roman" w:hAnsi="Times New Roman" w:cs="Times New Roman"/>
                <w:sz w:val="20"/>
                <w:szCs w:val="20"/>
              </w:rPr>
              <w:t xml:space="preserve">72 часа . 2016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E83D53">
              <w:rPr>
                <w:rFonts w:ascii="Times New Roman" w:hAnsi="Times New Roman" w:cs="Times New Roman"/>
                <w:sz w:val="20"/>
                <w:szCs w:val="20"/>
              </w:rPr>
              <w:t>«Технология внедрения ФГОС в образовательные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83D53">
              <w:rPr>
                <w:rFonts w:ascii="Times New Roman" w:hAnsi="Times New Roman" w:cs="Times New Roman"/>
                <w:sz w:val="20"/>
                <w:szCs w:val="20"/>
              </w:rPr>
              <w:t xml:space="preserve"> 144 часа</w:t>
            </w:r>
          </w:p>
          <w:p w:rsidR="00724586" w:rsidRDefault="00724586" w:rsidP="00724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3">
              <w:rPr>
                <w:rFonts w:ascii="Times New Roman" w:hAnsi="Times New Roman" w:cs="Times New Roman"/>
                <w:sz w:val="20"/>
                <w:szCs w:val="20"/>
              </w:rPr>
              <w:t xml:space="preserve">2016 г. </w:t>
            </w:r>
          </w:p>
          <w:p w:rsidR="00724586" w:rsidRPr="00E83D53" w:rsidRDefault="00724586" w:rsidP="00724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E83D53">
              <w:rPr>
                <w:rFonts w:ascii="Times New Roman" w:hAnsi="Times New Roman" w:cs="Times New Roman"/>
                <w:sz w:val="20"/>
                <w:szCs w:val="20"/>
              </w:rPr>
              <w:t>«Введение ФГОС ОВЗ в ОО»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ч</w:t>
            </w:r>
            <w:r w:rsidRPr="00E83D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24586" w:rsidRPr="00610CAE" w:rsidRDefault="00724586" w:rsidP="00724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D53">
              <w:rPr>
                <w:rFonts w:ascii="Times New Roman" w:hAnsi="Times New Roman" w:cs="Times New Roman"/>
                <w:sz w:val="20"/>
                <w:szCs w:val="20"/>
              </w:rPr>
              <w:t>2021 г. «Новые подходы к преподавании якутского языка и литературы, КНРС(Я) в условиях реализации национального проекта» 72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724586" w:rsidRPr="009A16EA" w:rsidRDefault="00724586" w:rsidP="00724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ADF" w:rsidRPr="009A16EA" w:rsidTr="00702AC3">
        <w:tc>
          <w:tcPr>
            <w:tcW w:w="482" w:type="dxa"/>
          </w:tcPr>
          <w:p w:rsidR="003D6ADF" w:rsidRPr="009A16EA" w:rsidRDefault="00BE7115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44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t>Иванов С.Г.</w:t>
            </w:r>
          </w:p>
        </w:tc>
        <w:tc>
          <w:tcPr>
            <w:tcW w:w="1559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</w:t>
            </w:r>
          </w:p>
        </w:tc>
        <w:tc>
          <w:tcPr>
            <w:tcW w:w="1418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275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Средне-профессиональное</w:t>
            </w:r>
          </w:p>
        </w:tc>
        <w:tc>
          <w:tcPr>
            <w:tcW w:w="850" w:type="dxa"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ADF" w:rsidRPr="009A16EA" w:rsidTr="00702AC3">
        <w:tc>
          <w:tcPr>
            <w:tcW w:w="482" w:type="dxa"/>
          </w:tcPr>
          <w:p w:rsidR="003D6ADF" w:rsidRPr="009A16EA" w:rsidRDefault="00BE7115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4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t>Копыри</w:t>
            </w:r>
            <w:r w:rsidRPr="009A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 И.В.</w:t>
            </w:r>
          </w:p>
        </w:tc>
        <w:tc>
          <w:tcPr>
            <w:tcW w:w="1559" w:type="dxa"/>
          </w:tcPr>
          <w:p w:rsidR="003D6ADF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физкультуры, ОБЖ</w:t>
            </w:r>
          </w:p>
        </w:tc>
        <w:tc>
          <w:tcPr>
            <w:tcW w:w="1418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</w:t>
            </w:r>
          </w:p>
        </w:tc>
        <w:tc>
          <w:tcPr>
            <w:tcW w:w="1275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</w:t>
            </w:r>
            <w:r w:rsidRPr="009A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 культура,  ОБЖ, робототехника</w:t>
            </w:r>
          </w:p>
        </w:tc>
        <w:tc>
          <w:tcPr>
            <w:tcW w:w="1418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850" w:type="dxa"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D6ADF" w:rsidRPr="00287038" w:rsidRDefault="003D6ADF" w:rsidP="003D6ADF">
            <w:pPr>
              <w:jc w:val="both"/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t xml:space="preserve">1. «Предотвращение  и </w:t>
            </w:r>
            <w:r w:rsidRPr="00287038">
              <w:rPr>
                <w:rFonts w:ascii="Times New Roman" w:hAnsi="Times New Roman" w:cs="Times New Roman"/>
              </w:rPr>
              <w:lastRenderedPageBreak/>
              <w:t>профилактика применения допинга в спорте» СВФУ, ноябрь 2017 г.</w:t>
            </w:r>
          </w:p>
          <w:p w:rsidR="003D6ADF" w:rsidRPr="00287038" w:rsidRDefault="003D6ADF" w:rsidP="003D6ADF">
            <w:pPr>
              <w:jc w:val="both"/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t xml:space="preserve">2. «Основы образовательной робототехники </w:t>
            </w:r>
            <w:r w:rsidRPr="00287038">
              <w:rPr>
                <w:rFonts w:ascii="Times New Roman" w:hAnsi="Times New Roman" w:cs="Times New Roman"/>
                <w:lang w:val="en-US"/>
              </w:rPr>
              <w:t>LEGOEV</w:t>
            </w:r>
            <w:r w:rsidRPr="00287038">
              <w:rPr>
                <w:rFonts w:ascii="Times New Roman" w:hAnsi="Times New Roman" w:cs="Times New Roman"/>
              </w:rPr>
              <w:t>3 (с элементами соревновательной робототехники по новым дисциплинам Робосфера – Робокарусель)», ЯПК им С.Ф. Гоголева, январь 2018 г.</w:t>
            </w:r>
          </w:p>
          <w:p w:rsidR="003D6ADF" w:rsidRPr="00287038" w:rsidRDefault="003D6ADF" w:rsidP="003D6ADF">
            <w:pPr>
              <w:jc w:val="both"/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t>3. «Оказание первой помощи обучающимся» ЧГИФКиС, октябрь 2018 г.</w:t>
            </w:r>
          </w:p>
          <w:p w:rsidR="003D6ADF" w:rsidRDefault="003D6ADF" w:rsidP="003D6ADF">
            <w:pPr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t>4. Учебный центр «Безопасность труда» «Оказание первой помощи пострадавшим на производстве» 06.12.2019г</w:t>
            </w:r>
          </w:p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6ADF" w:rsidRPr="00287038" w:rsidRDefault="003D6ADF" w:rsidP="003D6ADF">
            <w:pPr>
              <w:jc w:val="both"/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lastRenderedPageBreak/>
              <w:t xml:space="preserve">1. Сертификат за </w:t>
            </w:r>
            <w:r w:rsidRPr="00287038">
              <w:rPr>
                <w:rFonts w:ascii="Times New Roman" w:hAnsi="Times New Roman" w:cs="Times New Roman"/>
              </w:rPr>
              <w:lastRenderedPageBreak/>
              <w:t>участие и распространение опыта в международной научно-практической конференции «Развитие физической культуры и спорта на Северо-Востоке России» ИФК, СВФУ, ноябрь 2017 г.</w:t>
            </w:r>
          </w:p>
          <w:p w:rsidR="003D6ADF" w:rsidRPr="00287038" w:rsidRDefault="003D6ADF" w:rsidP="003D6ADF">
            <w:pPr>
              <w:jc w:val="both"/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t>2. Сертификат «Актуальность требования корганизацию и проведению тестирования населения, судейства в реализации  Всероссийского физкультурно-спортивного комплекса «Готов к труду и обороне» (ГТО) в условиях  РС (Я)» СВФУ, февраль 2018 г.</w:t>
            </w:r>
          </w:p>
          <w:p w:rsidR="003D6ADF" w:rsidRPr="00287038" w:rsidRDefault="003D6ADF" w:rsidP="003D6ADF">
            <w:pPr>
              <w:jc w:val="both"/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t>3. Сертификат «Межулусный  семинар учителей ОБЖ» 2018 г.</w:t>
            </w:r>
          </w:p>
        </w:tc>
      </w:tr>
      <w:tr w:rsidR="003D6ADF" w:rsidRPr="009A16EA" w:rsidTr="00702AC3">
        <w:tc>
          <w:tcPr>
            <w:tcW w:w="482" w:type="dxa"/>
          </w:tcPr>
          <w:p w:rsidR="003D6ADF" w:rsidRPr="009A16EA" w:rsidRDefault="00BE7115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44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t xml:space="preserve">Свешникова </w:t>
            </w:r>
            <w:r w:rsidRPr="009A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Т.М.</w:t>
            </w:r>
          </w:p>
        </w:tc>
        <w:tc>
          <w:tcPr>
            <w:tcW w:w="1559" w:type="dxa"/>
          </w:tcPr>
          <w:p w:rsidR="003D6ADF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химии</w:t>
            </w:r>
          </w:p>
        </w:tc>
        <w:tc>
          <w:tcPr>
            <w:tcW w:w="1418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биологии, </w:t>
            </w:r>
            <w:r w:rsidRPr="009A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химии</w:t>
            </w:r>
          </w:p>
        </w:tc>
        <w:tc>
          <w:tcPr>
            <w:tcW w:w="1275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Биология, химия</w:t>
            </w:r>
          </w:p>
        </w:tc>
        <w:tc>
          <w:tcPr>
            <w:tcW w:w="1418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701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t xml:space="preserve">Отличник  образования </w:t>
            </w:r>
            <w:r w:rsidRPr="009A1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РС (Я),</w:t>
            </w:r>
          </w:p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t>Почетный работник общего образования РФ</w:t>
            </w:r>
          </w:p>
        </w:tc>
        <w:tc>
          <w:tcPr>
            <w:tcW w:w="2410" w:type="dxa"/>
          </w:tcPr>
          <w:p w:rsidR="003D6ADF" w:rsidRPr="00287038" w:rsidRDefault="003D6ADF" w:rsidP="003D6ADF">
            <w:pPr>
              <w:jc w:val="both"/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lastRenderedPageBreak/>
              <w:t xml:space="preserve">1.  Проблемные курсы «Преподавание </w:t>
            </w:r>
            <w:r w:rsidRPr="00287038">
              <w:rPr>
                <w:rFonts w:ascii="Times New Roman" w:hAnsi="Times New Roman" w:cs="Times New Roman"/>
              </w:rPr>
              <w:lastRenderedPageBreak/>
              <w:t>биологии ФГОС 5 класс» ИРО и ПК, №2746   2015г. (72ч)</w:t>
            </w:r>
          </w:p>
          <w:p w:rsidR="003D6ADF" w:rsidRPr="00287038" w:rsidRDefault="003D6ADF" w:rsidP="003D6ADF">
            <w:pPr>
              <w:jc w:val="both"/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t>2. Фундаментальные курсы учителей биологии, ИРО и ПК, г. Якутск №11212015г. (120ч)</w:t>
            </w:r>
          </w:p>
          <w:p w:rsidR="003D6ADF" w:rsidRPr="00287038" w:rsidRDefault="003D6ADF" w:rsidP="003D6ADF">
            <w:pPr>
              <w:jc w:val="both"/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t>3. «Организация воспитательной работы при реализации ФГОС как создание условий для социализации обучающихся» «Центр инновационного развития» по дополнительной профессиональной подготовке, октябрь  2017 г.  (72 ч)</w:t>
            </w:r>
          </w:p>
          <w:p w:rsidR="003D6ADF" w:rsidRPr="00287038" w:rsidRDefault="003D6ADF" w:rsidP="003D6ADF">
            <w:pPr>
              <w:jc w:val="both"/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t xml:space="preserve">4.  «Биология и химия в цифровой образовательной сфере современной школы»  г. Якутск, ИРО и ПК, МЛИ  с 21-29 июня 2018 г. (72 ч) </w:t>
            </w:r>
          </w:p>
          <w:p w:rsidR="003D6ADF" w:rsidRPr="00287038" w:rsidRDefault="003D6ADF" w:rsidP="003D6ADF">
            <w:pPr>
              <w:jc w:val="both"/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t>5. «Профилактика безнадзорности и правонарушений несовершеннолетних в соответствии с федеральным законодательством» 22.02.2021гг. Саратов (72ч)</w:t>
            </w:r>
          </w:p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6ADF" w:rsidRPr="00287038" w:rsidRDefault="003D6ADF" w:rsidP="003D6ADF">
            <w:pPr>
              <w:jc w:val="both"/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lastRenderedPageBreak/>
              <w:t xml:space="preserve">1.  Улусный семинар </w:t>
            </w:r>
            <w:r w:rsidRPr="00287038">
              <w:rPr>
                <w:rFonts w:ascii="Times New Roman" w:hAnsi="Times New Roman" w:cs="Times New Roman"/>
              </w:rPr>
              <w:lastRenderedPageBreak/>
              <w:t>«Исследовательская работа как фактор развития и самоорганизации учащихся», с. Окоемовка, 2012г.</w:t>
            </w:r>
          </w:p>
          <w:p w:rsidR="003D6ADF" w:rsidRPr="00287038" w:rsidRDefault="003D6ADF" w:rsidP="003D6ADF">
            <w:pPr>
              <w:jc w:val="both"/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t>2. Улусный семинар учителя биологии высшей категории, Отличника образования РС (Я) Румянцевой У.Н. «Системно-деятельностный подход в обучении и воспитании: методы и приемы образовательной деятельности» 8 ноября 2017 г. с. Борогонцы</w:t>
            </w:r>
          </w:p>
          <w:p w:rsidR="003D6ADF" w:rsidRPr="00287038" w:rsidRDefault="003D6ADF" w:rsidP="003D6ADF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t>3. «Достижение образовательных результатов на личностном, метапредметном и предметном уровнях с УМК по биологии «Линия жизни» г. Якутск, МЛИ июнь 2018 г.</w:t>
            </w:r>
          </w:p>
          <w:p w:rsidR="003D6ADF" w:rsidRPr="00287038" w:rsidRDefault="003D6ADF" w:rsidP="003D6ADF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t xml:space="preserve">4. «Практико-ориентированный семинар по химии учащихся в соответствии с </w:t>
            </w:r>
            <w:r w:rsidRPr="00287038">
              <w:rPr>
                <w:rFonts w:ascii="Times New Roman" w:hAnsi="Times New Roman" w:cs="Times New Roman"/>
              </w:rPr>
              <w:lastRenderedPageBreak/>
              <w:t>ФГОС посредством образовательных ресурсов издательства «Просвещение» г. Якутск, МЛИ июнь 2018 г.</w:t>
            </w:r>
          </w:p>
          <w:p w:rsidR="003D6ADF" w:rsidRPr="00287038" w:rsidRDefault="003D6ADF" w:rsidP="003D6ADF">
            <w:pPr>
              <w:jc w:val="both"/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t>5. Методического семинар «Содержательные и методические особенности УМК, обеспечивающие реализацию современного урока в соответствии с требованиями ФГОС» корпорация Росучебник, г. Якутск МЛИ 21-22 июня 2018 г.</w:t>
            </w:r>
          </w:p>
        </w:tc>
      </w:tr>
      <w:tr w:rsidR="003D6ADF" w:rsidRPr="009A16EA" w:rsidTr="00702AC3">
        <w:tc>
          <w:tcPr>
            <w:tcW w:w="482" w:type="dxa"/>
          </w:tcPr>
          <w:p w:rsidR="003D6ADF" w:rsidRPr="009A16EA" w:rsidRDefault="00BE7115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44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t>Сыроватская  А.Е.</w:t>
            </w:r>
          </w:p>
        </w:tc>
        <w:tc>
          <w:tcPr>
            <w:tcW w:w="1559" w:type="dxa"/>
          </w:tcPr>
          <w:p w:rsidR="003D6ADF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математики, физики, информатики</w:t>
            </w:r>
          </w:p>
        </w:tc>
        <w:tc>
          <w:tcPr>
            <w:tcW w:w="1418" w:type="dxa"/>
          </w:tcPr>
          <w:p w:rsidR="003D6ADF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 (переподготовка)</w:t>
            </w:r>
          </w:p>
        </w:tc>
        <w:tc>
          <w:tcPr>
            <w:tcW w:w="1275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t>Математика, физика, информатика</w:t>
            </w:r>
          </w:p>
        </w:tc>
        <w:tc>
          <w:tcPr>
            <w:tcW w:w="1418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D6ADF" w:rsidRPr="00287038" w:rsidRDefault="003D6ADF" w:rsidP="003D6ADF">
            <w:pPr>
              <w:jc w:val="both"/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t>1. КПК «Мониторинг результатов ОГЭ, ЕГЭ. Методика подготовки  к ОГЭ, ЕГЭ в условиях реализации ФГОС»</w:t>
            </w:r>
          </w:p>
          <w:p w:rsidR="003D6ADF" w:rsidRPr="00287038" w:rsidRDefault="003D6ADF" w:rsidP="003D6ADF">
            <w:pPr>
              <w:jc w:val="both"/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t>ИРО и ПК с. Борогонцы, (72 ч)</w:t>
            </w:r>
          </w:p>
          <w:p w:rsidR="003D6ADF" w:rsidRPr="00287038" w:rsidRDefault="003D6ADF" w:rsidP="003D6ADF">
            <w:pPr>
              <w:jc w:val="both"/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t xml:space="preserve">2. «Методика подготовки к итоговой аттестации по математике в форме ОГЭ И ЕГЭ в условиях реализации ФГОС» с </w:t>
            </w:r>
            <w:r w:rsidRPr="00287038">
              <w:rPr>
                <w:rFonts w:ascii="Times New Roman" w:hAnsi="Times New Roman" w:cs="Times New Roman"/>
              </w:rPr>
              <w:lastRenderedPageBreak/>
              <w:t xml:space="preserve">23 марта по 1 апреля 2020г. АОУ РС (Я) ДПО «ИРО и ПК имени С.Н. Донского - </w:t>
            </w:r>
            <w:r w:rsidRPr="00287038">
              <w:rPr>
                <w:rFonts w:ascii="Times New Roman" w:hAnsi="Times New Roman" w:cs="Times New Roman"/>
                <w:lang w:val="en-US"/>
              </w:rPr>
              <w:t>II</w:t>
            </w:r>
            <w:r w:rsidRPr="00287038">
              <w:rPr>
                <w:rFonts w:ascii="Times New Roman" w:hAnsi="Times New Roman" w:cs="Times New Roman"/>
              </w:rPr>
              <w:t>» 72 ч</w:t>
            </w:r>
          </w:p>
          <w:p w:rsidR="003D6ADF" w:rsidRPr="00287038" w:rsidRDefault="003D6ADF" w:rsidP="003D6ADF">
            <w:pPr>
              <w:jc w:val="both"/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t>3. Повышение квалификации «Организация деятельности педагогических работников по классному руководству» 30.07.20г. ООО «Центр инновационного образования и воспитания», г. Саратов  (17 ч)</w:t>
            </w:r>
          </w:p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038">
              <w:rPr>
                <w:rFonts w:ascii="Times New Roman" w:hAnsi="Times New Roman" w:cs="Times New Roman"/>
              </w:rPr>
              <w:t>4.Повышение квалификации «Профилактика коронавируса, гриппа и других острых респираторных вирусных инфекций в общеобразовательных организациях» 16 ч. 30.07.20г. ООО «Центр инновационного образования и воспитания», г. Саратов (16 ч)</w:t>
            </w:r>
          </w:p>
        </w:tc>
        <w:tc>
          <w:tcPr>
            <w:tcW w:w="1984" w:type="dxa"/>
          </w:tcPr>
          <w:p w:rsidR="003D6ADF" w:rsidRPr="00287038" w:rsidRDefault="003D6ADF" w:rsidP="003D6ADF">
            <w:pPr>
              <w:jc w:val="both"/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lastRenderedPageBreak/>
              <w:t>1. Семинар учителей математики. 27.09. 2019 г. с. Борогонцы</w:t>
            </w:r>
          </w:p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038">
              <w:rPr>
                <w:rFonts w:ascii="Times New Roman" w:hAnsi="Times New Roman" w:cs="Times New Roman"/>
              </w:rPr>
              <w:t xml:space="preserve">2. Семинар учителей математики «Математическое образование в улусе. Возможности и средства </w:t>
            </w:r>
            <w:r w:rsidRPr="00287038">
              <w:rPr>
                <w:rFonts w:ascii="Times New Roman" w:hAnsi="Times New Roman" w:cs="Times New Roman"/>
              </w:rPr>
              <w:lastRenderedPageBreak/>
              <w:t xml:space="preserve">обучения» 30.10.20 г. </w:t>
            </w:r>
            <w:r w:rsidRPr="00287038">
              <w:rPr>
                <w:rFonts w:ascii="Times New Roman" w:hAnsi="Times New Roman" w:cs="Times New Roman"/>
                <w:lang w:val="en-US"/>
              </w:rPr>
              <w:t>zoom</w:t>
            </w:r>
          </w:p>
        </w:tc>
      </w:tr>
      <w:tr w:rsidR="003D6ADF" w:rsidRPr="009A16EA" w:rsidTr="00702AC3">
        <w:tc>
          <w:tcPr>
            <w:tcW w:w="482" w:type="dxa"/>
          </w:tcPr>
          <w:p w:rsidR="003D6ADF" w:rsidRPr="009A16EA" w:rsidRDefault="00BE7115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44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t>Тордуянов Э.Т.</w:t>
            </w:r>
          </w:p>
        </w:tc>
        <w:tc>
          <w:tcPr>
            <w:tcW w:w="1559" w:type="dxa"/>
          </w:tcPr>
          <w:p w:rsidR="003D6ADF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технологии, ИЗО, ДО</w:t>
            </w:r>
          </w:p>
        </w:tc>
        <w:tc>
          <w:tcPr>
            <w:tcW w:w="1418" w:type="dxa"/>
          </w:tcPr>
          <w:p w:rsidR="003D6ADF" w:rsidRPr="009A16EA" w:rsidRDefault="00BE7115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275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t>Технология, ИЗО</w:t>
            </w:r>
          </w:p>
        </w:tc>
        <w:tc>
          <w:tcPr>
            <w:tcW w:w="1418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Средне-профессиональное</w:t>
            </w:r>
          </w:p>
        </w:tc>
        <w:tc>
          <w:tcPr>
            <w:tcW w:w="850" w:type="dxa"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3D6ADF" w:rsidRPr="009A16EA" w:rsidRDefault="003D6ADF" w:rsidP="003D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6EA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D6ADF" w:rsidRPr="00287038" w:rsidRDefault="003D6ADF" w:rsidP="003D6ADF">
            <w:pPr>
              <w:jc w:val="both"/>
              <w:rPr>
                <w:rFonts w:ascii="Times New Roman" w:hAnsi="Times New Roman" w:cs="Times New Roman"/>
              </w:rPr>
            </w:pPr>
            <w:r w:rsidRPr="00287038">
              <w:rPr>
                <w:rFonts w:ascii="Times New Roman" w:hAnsi="Times New Roman" w:cs="Times New Roman"/>
              </w:rPr>
              <w:t xml:space="preserve">1.«Технология внедрения ФГОС в образовательные организации» Учебно-метод. Центр ПИ СВФУ,  с 11 мая по 8 </w:t>
            </w:r>
            <w:r w:rsidRPr="00287038">
              <w:rPr>
                <w:rFonts w:ascii="Times New Roman" w:hAnsi="Times New Roman" w:cs="Times New Roman"/>
              </w:rPr>
              <w:lastRenderedPageBreak/>
              <w:t>июня 2016 г. (144 ч)</w:t>
            </w:r>
          </w:p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038">
              <w:rPr>
                <w:rFonts w:ascii="Times New Roman" w:hAnsi="Times New Roman" w:cs="Times New Roman"/>
              </w:rPr>
              <w:t>2. «Использование информационных технологий в педагогической деятельности» ИРО и ПК, с6 по 14 декабря 2017 г. (72 ч)</w:t>
            </w:r>
          </w:p>
        </w:tc>
        <w:tc>
          <w:tcPr>
            <w:tcW w:w="1984" w:type="dxa"/>
          </w:tcPr>
          <w:p w:rsidR="003D6ADF" w:rsidRPr="009A16EA" w:rsidRDefault="003D6ADF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AC3" w:rsidRPr="009A16EA" w:rsidTr="00702AC3">
        <w:tc>
          <w:tcPr>
            <w:tcW w:w="482" w:type="dxa"/>
          </w:tcPr>
          <w:p w:rsidR="00702AC3" w:rsidRPr="009A16EA" w:rsidRDefault="00BE7115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44" w:type="dxa"/>
          </w:tcPr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Горохова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418" w:type="dxa"/>
          </w:tcPr>
          <w:p w:rsidR="00702AC3" w:rsidRPr="009303AC" w:rsidRDefault="00BE7115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5" w:type="dxa"/>
          </w:tcPr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Лит чтение на родном языке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Кнрся</w:t>
            </w:r>
          </w:p>
        </w:tc>
        <w:tc>
          <w:tcPr>
            <w:tcW w:w="1418" w:type="dxa"/>
          </w:tcPr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Среднее-специальное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ВПУ Им НГ Чернышевского 1990</w:t>
            </w:r>
          </w:p>
        </w:tc>
        <w:tc>
          <w:tcPr>
            <w:tcW w:w="850" w:type="dxa"/>
          </w:tcPr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Разработка адаптированных программ в ОО -2019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 xml:space="preserve"> 72ч</w:t>
            </w:r>
          </w:p>
          <w:p w:rsidR="00702AC3" w:rsidRPr="009303AC" w:rsidRDefault="005A5A45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t>Информационно- коммуникационные технологии профессиональной деятельности педагога в условиях реализации профессионального стандарта  Педагог- 2019</w:t>
            </w:r>
          </w:p>
          <w:p w:rsidR="00702AC3" w:rsidRPr="009303AC" w:rsidRDefault="005A5A45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обучающихся с отклоняющимся поведением.-2019</w:t>
            </w:r>
          </w:p>
          <w:p w:rsidR="00702AC3" w:rsidRPr="009303AC" w:rsidRDefault="005A5A45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t>Психолого – педагогическое сопровождение обучающихся с отклоняющимся поведением 2020 Якутск 24ч</w:t>
            </w:r>
          </w:p>
          <w:p w:rsidR="00702AC3" w:rsidRPr="009303AC" w:rsidRDefault="005A5A45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Компетентностный 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подход в образовании мл школьников . ИПКРО 2007 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Федеральный стандарт НОО 2 поколения и его реализация с учетом регион особенностей . 2011</w:t>
            </w:r>
          </w:p>
          <w:p w:rsidR="00702AC3" w:rsidRPr="009303AC" w:rsidRDefault="005A5A45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и безнадзорности .Якутск 2021 г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Профилактика ассоциального поведения 2021 г.Якутск</w:t>
            </w:r>
          </w:p>
        </w:tc>
        <w:tc>
          <w:tcPr>
            <w:tcW w:w="1984" w:type="dxa"/>
          </w:tcPr>
          <w:p w:rsidR="00702AC3" w:rsidRPr="009A16EA" w:rsidRDefault="00702AC3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AC3" w:rsidRPr="009A16EA" w:rsidTr="00702AC3">
        <w:tc>
          <w:tcPr>
            <w:tcW w:w="482" w:type="dxa"/>
          </w:tcPr>
          <w:p w:rsidR="00702AC3" w:rsidRPr="009A16EA" w:rsidRDefault="00BE7115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44" w:type="dxa"/>
          </w:tcPr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 xml:space="preserve">Бурнашева 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559" w:type="dxa"/>
          </w:tcPr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418" w:type="dxa"/>
          </w:tcPr>
          <w:p w:rsidR="00702AC3" w:rsidRPr="009303AC" w:rsidRDefault="00BE7115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5" w:type="dxa"/>
          </w:tcPr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Лит чтение на родном языке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Кнрся</w:t>
            </w:r>
          </w:p>
        </w:tc>
        <w:tc>
          <w:tcPr>
            <w:tcW w:w="1418" w:type="dxa"/>
          </w:tcPr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Среднее-специальное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ЯПУ 1984</w:t>
            </w:r>
          </w:p>
        </w:tc>
        <w:tc>
          <w:tcPr>
            <w:tcW w:w="850" w:type="dxa"/>
          </w:tcPr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Отличник РСЯ</w:t>
            </w:r>
          </w:p>
        </w:tc>
        <w:tc>
          <w:tcPr>
            <w:tcW w:w="2410" w:type="dxa"/>
          </w:tcPr>
          <w:p w:rsidR="00702AC3" w:rsidRPr="005A5A45" w:rsidRDefault="005A5A45" w:rsidP="005A5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A5A45">
              <w:rPr>
                <w:rFonts w:ascii="Times New Roman" w:hAnsi="Times New Roman" w:cs="Times New Roman"/>
                <w:sz w:val="24"/>
                <w:szCs w:val="24"/>
              </w:rPr>
              <w:t>Новые педагогические  технологии. Обмен опытом.1999.</w:t>
            </w:r>
            <w:r w:rsidR="00702AC3" w:rsidRPr="005A5A45">
              <w:rPr>
                <w:rFonts w:ascii="Times New Roman" w:hAnsi="Times New Roman" w:cs="Times New Roman"/>
                <w:sz w:val="24"/>
                <w:szCs w:val="24"/>
              </w:rPr>
              <w:t>Компетентностный подход в образовании младших школьников 2007.</w:t>
            </w:r>
          </w:p>
          <w:p w:rsidR="00702AC3" w:rsidRPr="009303AC" w:rsidRDefault="005A5A45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t>Дидактические основы современного урока 2007.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стандарт НОО  2 поколения и его реализация с учетом региональных </w:t>
            </w:r>
            <w:r w:rsidRPr="00930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особенностей. 2011.</w:t>
            </w:r>
          </w:p>
          <w:p w:rsidR="00702AC3" w:rsidRPr="009303AC" w:rsidRDefault="005A5A45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t>Фундаментальным курсам педагогов по накопительной системе.2012.</w:t>
            </w:r>
          </w:p>
          <w:p w:rsidR="00702AC3" w:rsidRPr="009303AC" w:rsidRDefault="005A5A45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t>Музыка для всех в рамках МЛИ . 2014.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Введение ФГОСОВЗ в ОО. 2016</w:t>
            </w:r>
          </w:p>
          <w:p w:rsidR="00702AC3" w:rsidRPr="009303AC" w:rsidRDefault="005A5A45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t>Технология внедрения ФГОС в образовательные организации. 2016.</w:t>
            </w:r>
          </w:p>
          <w:p w:rsidR="00702AC3" w:rsidRPr="009303AC" w:rsidRDefault="005A5A45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курс для учителей нач классов «Дистанционное обучение от А до Я» 2020.</w:t>
            </w:r>
          </w:p>
        </w:tc>
        <w:tc>
          <w:tcPr>
            <w:tcW w:w="1984" w:type="dxa"/>
          </w:tcPr>
          <w:p w:rsidR="00702AC3" w:rsidRPr="00702AC3" w:rsidRDefault="00702AC3" w:rsidP="00702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AC3" w:rsidRPr="009A16EA" w:rsidRDefault="00702AC3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AC3" w:rsidRPr="009A16EA" w:rsidTr="00702AC3">
        <w:tc>
          <w:tcPr>
            <w:tcW w:w="482" w:type="dxa"/>
          </w:tcPr>
          <w:p w:rsidR="00702AC3" w:rsidRPr="009A16EA" w:rsidRDefault="00BE7115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44" w:type="dxa"/>
          </w:tcPr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Домотова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Гаврильевна</w:t>
            </w:r>
          </w:p>
        </w:tc>
        <w:tc>
          <w:tcPr>
            <w:tcW w:w="1559" w:type="dxa"/>
          </w:tcPr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8" w:type="dxa"/>
          </w:tcPr>
          <w:p w:rsidR="00702AC3" w:rsidRPr="009303AC" w:rsidRDefault="00BE7115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5" w:type="dxa"/>
          </w:tcPr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Лит чтение на родном языке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Кнрся</w:t>
            </w:r>
          </w:p>
        </w:tc>
        <w:tc>
          <w:tcPr>
            <w:tcW w:w="1418" w:type="dxa"/>
          </w:tcPr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СВФУ пед институт 2009</w:t>
            </w:r>
          </w:p>
        </w:tc>
        <w:tc>
          <w:tcPr>
            <w:tcW w:w="850" w:type="dxa"/>
          </w:tcPr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410" w:type="dxa"/>
          </w:tcPr>
          <w:p w:rsidR="00702AC3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t xml:space="preserve">.Учебно-методическом центре Педагогического института ФГАОУ ВПО СВФУ им. М,К.Аммосова «Технология внедрения ФГОС в образовательные организации: психологические аспекты профессиональной компетентности 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педагога» Якутск 14080001250 – 01.12-5.12.15</w:t>
            </w:r>
            <w:r w:rsidR="00702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702AC3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t>.Министерство образования и науки Российской Федерации ФГАОУ ВПО СВФУ «Качество программ ДПО и порядок самообследования образовательной организации. Общественная и профессиональная аккредитация»2013г</w:t>
            </w:r>
          </w:p>
          <w:p w:rsidR="00702AC3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t>.Министерство образования республики СЯ АОУ РСЯ ДПО «Институт развития образования и повышения квалификации общероссийская общественная организация» 2014г-24ч</w:t>
            </w:r>
          </w:p>
          <w:p w:rsidR="00702AC3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t xml:space="preserve">.Министерство образования и науки Российской Федерации ФГАОУ ВПО СВФУ «Гуманитарное образование как 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гражданского общества»</w:t>
            </w:r>
            <w:r w:rsidR="00702A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t>2014г-72ч</w:t>
            </w:r>
          </w:p>
          <w:p w:rsidR="00702AC3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t>. Министерство образования и науки Российской Федерации ФГАОУ ВПО СВФУ «Профессиональный  стандарт педагога»2014г-5ч</w:t>
            </w:r>
          </w:p>
          <w:p w:rsidR="00702AC3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t>. Министерство образования и науки Российской Федерации ФГАОУ ВПО СВФУ»Психология опыт, сторителлинг, диверсификация» 2014г-14аа 002218 удост.72ч</w:t>
            </w:r>
          </w:p>
          <w:p w:rsidR="00702AC3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t>.Министерство образования РСЯ Республиканский центр психолого-медико-социального сопровождения РСЯ Региональная стажировка площадка «Психолог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о-педагогические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профилактики 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суицидального поведении несовершеннолетних в образовательных организациях» в рамках реализации ФГОС по направлению «Распространение на всей территории РФ современных моделей успе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шной социализации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t xml:space="preserve"> детей» 2015г-24ч </w:t>
            </w:r>
          </w:p>
          <w:p w:rsidR="00702AC3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t>.МБОУ ОДПО «Центр развития образования городского округа Самара»-« Распространение опыта внедрения ФГОС в образовательных организациях» 2015г</w:t>
            </w:r>
          </w:p>
          <w:p w:rsidR="00702AC3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2AC3" w:rsidRPr="009303AC">
              <w:rPr>
                <w:rFonts w:ascii="Times New Roman" w:hAnsi="Times New Roman" w:cs="Times New Roman"/>
                <w:sz w:val="24"/>
                <w:szCs w:val="24"/>
              </w:rPr>
              <w:t>. АОУ РСЯ  ДПО «ИРО и ПК имени С,Н Донского по дополнительной программе»2015 г- 120часов</w:t>
            </w: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AC3" w:rsidRPr="009303AC" w:rsidRDefault="00702AC3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02AC3" w:rsidRPr="009303AC" w:rsidRDefault="00702AC3" w:rsidP="0070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1.Сертификат участнику улусного семинара на тему на уроках учителей нач.классов» 29.11.18</w:t>
            </w:r>
          </w:p>
          <w:p w:rsidR="00702AC3" w:rsidRPr="009303AC" w:rsidRDefault="00702AC3" w:rsidP="0070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 xml:space="preserve">2.Сертификат участника улусного семинара учителей нач .клас. по учебнику </w:t>
            </w:r>
            <w:r w:rsidRPr="00930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Кронникова «Букубаар»2018</w:t>
            </w:r>
          </w:p>
          <w:p w:rsidR="00702AC3" w:rsidRPr="009303AC" w:rsidRDefault="00702AC3" w:rsidP="00702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3.Сертификат участника республиканского семинара «Активизация познавательной деятельности младших школьников в условиях ФГОС»-15 марта 2019</w:t>
            </w:r>
          </w:p>
          <w:p w:rsidR="00873FDB" w:rsidRPr="009303AC" w:rsidRDefault="00873FDB" w:rsidP="0087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 xml:space="preserve">.Сертификат участника семинара «Опыт реализации Федерального государственного образовательного стандарта начального общего образования: результаты, проблемы и пути их решения-2016г </w:t>
            </w:r>
          </w:p>
          <w:p w:rsidR="00702AC3" w:rsidRPr="009A16EA" w:rsidRDefault="00702AC3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B" w:rsidRPr="009A16EA" w:rsidTr="00702AC3">
        <w:tc>
          <w:tcPr>
            <w:tcW w:w="482" w:type="dxa"/>
          </w:tcPr>
          <w:p w:rsidR="00873FDB" w:rsidRPr="009A16EA" w:rsidRDefault="00BE7115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44" w:type="dxa"/>
          </w:tcPr>
          <w:p w:rsidR="00873FDB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 xml:space="preserve">Сивцева </w:t>
            </w:r>
          </w:p>
          <w:p w:rsidR="00873FDB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</w:p>
          <w:p w:rsidR="00873FDB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Дмитриевна </w:t>
            </w:r>
          </w:p>
        </w:tc>
        <w:tc>
          <w:tcPr>
            <w:tcW w:w="1559" w:type="dxa"/>
          </w:tcPr>
          <w:p w:rsidR="00873FDB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начальных классов </w:t>
            </w:r>
          </w:p>
        </w:tc>
        <w:tc>
          <w:tcPr>
            <w:tcW w:w="1418" w:type="dxa"/>
          </w:tcPr>
          <w:p w:rsidR="00873FDB" w:rsidRPr="009303AC" w:rsidRDefault="00BE7115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5" w:type="dxa"/>
          </w:tcPr>
          <w:p w:rsidR="00873FDB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73FDB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Литерату</w:t>
            </w:r>
            <w:r w:rsidRPr="00930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рное чтение</w:t>
            </w:r>
          </w:p>
          <w:p w:rsidR="00873FDB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873FDB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Лит чтение на родном языке</w:t>
            </w:r>
          </w:p>
          <w:p w:rsidR="00873FDB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73FDB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873FDB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73FDB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Кнрся</w:t>
            </w:r>
          </w:p>
        </w:tc>
        <w:tc>
          <w:tcPr>
            <w:tcW w:w="1418" w:type="dxa"/>
          </w:tcPr>
          <w:p w:rsidR="00873FDB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</w:p>
          <w:p w:rsidR="00873FDB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 ЯГУ</w:t>
            </w:r>
          </w:p>
          <w:p w:rsidR="00873FDB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ЯЭПИ </w:t>
            </w:r>
            <w:bookmarkStart w:id="0" w:name="_GoBack"/>
            <w:bookmarkEnd w:id="0"/>
          </w:p>
          <w:p w:rsidR="00873FDB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экономист</w:t>
            </w:r>
          </w:p>
        </w:tc>
        <w:tc>
          <w:tcPr>
            <w:tcW w:w="850" w:type="dxa"/>
          </w:tcPr>
          <w:p w:rsidR="00873FDB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1" w:type="dxa"/>
          </w:tcPr>
          <w:p w:rsidR="00873FDB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873FDB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:rsidR="00873FDB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73FDB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Психологическое </w:t>
            </w: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процесса образовательных </w:t>
            </w: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организаций курс, 72 часов 2020</w:t>
            </w:r>
          </w:p>
          <w:p w:rsidR="00873FDB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олого</w:t>
            </w: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-пед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агогическое</w:t>
            </w: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обучающих с отклон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яющими поведениями </w:t>
            </w: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, курс 2020</w:t>
            </w:r>
          </w:p>
          <w:p w:rsidR="00873FDB" w:rsidRPr="009303AC" w:rsidRDefault="00873FDB" w:rsidP="000F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Замещающая семья как  система проблемный курс, 24 часов 2019</w:t>
            </w:r>
          </w:p>
        </w:tc>
        <w:tc>
          <w:tcPr>
            <w:tcW w:w="1984" w:type="dxa"/>
          </w:tcPr>
          <w:p w:rsidR="00873FDB" w:rsidRPr="009303AC" w:rsidRDefault="00873FDB" w:rsidP="0087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1.Психологическое т</w:t>
            </w: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естирование юношей-</w:t>
            </w:r>
            <w:r w:rsidRPr="00930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допризывников 2020</w:t>
            </w:r>
          </w:p>
          <w:p w:rsidR="00873FDB" w:rsidRPr="009303AC" w:rsidRDefault="00873FDB" w:rsidP="0087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303AC">
              <w:rPr>
                <w:rFonts w:ascii="Times New Roman" w:hAnsi="Times New Roman" w:cs="Times New Roman"/>
                <w:sz w:val="24"/>
                <w:szCs w:val="24"/>
              </w:rPr>
              <w:t>Технология внедрения ФГОС и повышения эффективности образовательного процесса, семинар 2018</w:t>
            </w:r>
          </w:p>
          <w:p w:rsidR="00873FDB" w:rsidRPr="009A16EA" w:rsidRDefault="00873FDB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45" w:rsidRPr="009A16EA" w:rsidTr="00702AC3">
        <w:tc>
          <w:tcPr>
            <w:tcW w:w="482" w:type="dxa"/>
          </w:tcPr>
          <w:p w:rsidR="005A5A45" w:rsidRPr="009A16EA" w:rsidRDefault="00BE7115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44" w:type="dxa"/>
          </w:tcPr>
          <w:p w:rsidR="005A5A45" w:rsidRPr="0085051F" w:rsidRDefault="005A5A45" w:rsidP="000F433C">
            <w:pPr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Алексеева А.В</w:t>
            </w:r>
          </w:p>
        </w:tc>
        <w:tc>
          <w:tcPr>
            <w:tcW w:w="1559" w:type="dxa"/>
          </w:tcPr>
          <w:p w:rsidR="005A5A45" w:rsidRPr="00A80EFB" w:rsidRDefault="005A5A45" w:rsidP="005A5A45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Учитель, руководитель МО гуманитарного цикла </w:t>
            </w:r>
          </w:p>
        </w:tc>
        <w:tc>
          <w:tcPr>
            <w:tcW w:w="1418" w:type="dxa"/>
          </w:tcPr>
          <w:p w:rsidR="005A5A45" w:rsidRPr="0085051F" w:rsidRDefault="005A5A45" w:rsidP="000F433C">
            <w:pPr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филолог, преподаватель якутского языка  и литературы</w:t>
            </w:r>
          </w:p>
        </w:tc>
        <w:tc>
          <w:tcPr>
            <w:tcW w:w="1275" w:type="dxa"/>
          </w:tcPr>
          <w:p w:rsidR="005A5A45" w:rsidRPr="0085051F" w:rsidRDefault="005A5A45" w:rsidP="000F433C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Родной </w:t>
            </w:r>
            <w:r w:rsidRPr="0085051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язык, литература</w:t>
            </w:r>
          </w:p>
        </w:tc>
        <w:tc>
          <w:tcPr>
            <w:tcW w:w="1418" w:type="dxa"/>
          </w:tcPr>
          <w:p w:rsidR="005A5A45" w:rsidRPr="0085051F" w:rsidRDefault="005A5A45" w:rsidP="000F433C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 w:rsidRPr="0085051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Высшее,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ЯГУ, ЯО</w:t>
            </w:r>
          </w:p>
        </w:tc>
        <w:tc>
          <w:tcPr>
            <w:tcW w:w="850" w:type="dxa"/>
          </w:tcPr>
          <w:p w:rsidR="005A5A45" w:rsidRPr="0085051F" w:rsidRDefault="005A5A45" w:rsidP="000F433C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851" w:type="dxa"/>
          </w:tcPr>
          <w:p w:rsidR="005A5A45" w:rsidRPr="0085051F" w:rsidRDefault="005A5A45" w:rsidP="000F433C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  <w:t>20</w:t>
            </w:r>
          </w:p>
        </w:tc>
        <w:tc>
          <w:tcPr>
            <w:tcW w:w="850" w:type="dxa"/>
          </w:tcPr>
          <w:p w:rsidR="005A5A45" w:rsidRPr="0085051F" w:rsidRDefault="005A5A45" w:rsidP="000F433C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701" w:type="dxa"/>
          </w:tcPr>
          <w:p w:rsidR="005A5A45" w:rsidRPr="009A16EA" w:rsidRDefault="005A5A45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5A45" w:rsidRPr="0068303B" w:rsidRDefault="0068303B" w:rsidP="0068303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  <w:r w:rsidR="005A5A45" w:rsidRPr="0068303B">
              <w:rPr>
                <w:rFonts w:ascii="Times New Roman" w:hAnsi="Times New Roman" w:cs="Times New Roman"/>
                <w:sz w:val="20"/>
              </w:rPr>
              <w:t>ИРОиПК «Дистанционная форма обучения в период отмены учебных заведений»,  72 часа. Удостоверение, Як, 3403, с 30.03-06.04.2020</w:t>
            </w:r>
          </w:p>
          <w:p w:rsidR="005A5A45" w:rsidRPr="00C30AB3" w:rsidRDefault="0068303B" w:rsidP="005A5A4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  <w:r w:rsidR="005A5A45" w:rsidRPr="00C30AB3">
              <w:rPr>
                <w:rFonts w:ascii="Times New Roman" w:hAnsi="Times New Roman" w:cs="Times New Roman"/>
                <w:sz w:val="20"/>
              </w:rPr>
              <w:t>Учебно-методический центр Педагогического института ФГАОУ ВПО «СВФУ им.М.К.Аммосова» «Технология внедрения ФГОС в образовательные организации» 144 ч., 2016, № 95</w:t>
            </w:r>
          </w:p>
          <w:p w:rsidR="005A5A45" w:rsidRPr="00C30AB3" w:rsidRDefault="0068303B" w:rsidP="005A5A4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</w:t>
            </w:r>
            <w:r w:rsidR="005A5A45" w:rsidRPr="00C30AB3">
              <w:rPr>
                <w:rFonts w:ascii="Times New Roman" w:hAnsi="Times New Roman" w:cs="Times New Roman"/>
                <w:sz w:val="20"/>
              </w:rPr>
              <w:t>ИРОиПК «ИКТ в преподавании якутского языка и литературы в условиях реализации ФГОС» 72ч. , 2017, №  8477</w:t>
            </w:r>
          </w:p>
          <w:p w:rsidR="005A5A45" w:rsidRPr="00C30AB3" w:rsidRDefault="0068303B" w:rsidP="005A5A45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4. </w:t>
            </w:r>
            <w:r w:rsidR="005A5A45" w:rsidRPr="00C30AB3">
              <w:rPr>
                <w:rFonts w:ascii="Times New Roman" w:hAnsi="Times New Roman" w:cs="Times New Roman"/>
                <w:sz w:val="20"/>
              </w:rPr>
              <w:t xml:space="preserve">ИРОиПК «Введение </w:t>
            </w:r>
            <w:r w:rsidR="005A5A45" w:rsidRPr="00C30AB3">
              <w:rPr>
                <w:rFonts w:ascii="Times New Roman" w:hAnsi="Times New Roman" w:cs="Times New Roman"/>
                <w:sz w:val="20"/>
              </w:rPr>
              <w:lastRenderedPageBreak/>
              <w:t>ФГОС ОВЗ в ОО» 40 ч., 2016, № 7262</w:t>
            </w:r>
          </w:p>
          <w:p w:rsidR="005A5A45" w:rsidRPr="00C30AB3" w:rsidRDefault="005A5A45" w:rsidP="005A5A4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C30AB3">
              <w:rPr>
                <w:rFonts w:ascii="Times New Roman" w:hAnsi="Times New Roman" w:cs="Times New Roman"/>
                <w:sz w:val="20"/>
              </w:rPr>
              <w:t>ИРОиПК Фундаментальный курс учителей якутского языка и литературы, 2018</w:t>
            </w:r>
          </w:p>
          <w:p w:rsidR="005A5A45" w:rsidRPr="00287038" w:rsidRDefault="005A5A45" w:rsidP="003D6A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A5A45" w:rsidRPr="009A16EA" w:rsidRDefault="005A5A45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3B" w:rsidRPr="009A16EA" w:rsidTr="00702AC3">
        <w:tc>
          <w:tcPr>
            <w:tcW w:w="482" w:type="dxa"/>
          </w:tcPr>
          <w:p w:rsidR="0068303B" w:rsidRPr="009A16EA" w:rsidRDefault="00BE7115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44" w:type="dxa"/>
          </w:tcPr>
          <w:p w:rsidR="0068303B" w:rsidRPr="0085051F" w:rsidRDefault="0068303B" w:rsidP="000F433C">
            <w:pPr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Алексеева А.В</w:t>
            </w:r>
          </w:p>
        </w:tc>
        <w:tc>
          <w:tcPr>
            <w:tcW w:w="1559" w:type="dxa"/>
          </w:tcPr>
          <w:p w:rsidR="0068303B" w:rsidRPr="00A80EFB" w:rsidRDefault="0068303B" w:rsidP="000F433C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1418" w:type="dxa"/>
          </w:tcPr>
          <w:p w:rsidR="0068303B" w:rsidRPr="0085051F" w:rsidRDefault="0068303B" w:rsidP="000F433C">
            <w:pPr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 w:rsidRPr="0085051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учитель якутского языка и МХК </w:t>
            </w:r>
          </w:p>
        </w:tc>
        <w:tc>
          <w:tcPr>
            <w:tcW w:w="1275" w:type="dxa"/>
          </w:tcPr>
          <w:p w:rsidR="0068303B" w:rsidRPr="0085051F" w:rsidRDefault="0068303B" w:rsidP="000F433C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Английский язык</w:t>
            </w:r>
            <w:r w:rsidRPr="0085051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418" w:type="dxa"/>
          </w:tcPr>
          <w:p w:rsidR="0068303B" w:rsidRPr="0085051F" w:rsidRDefault="0068303B" w:rsidP="000F433C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Высшее, СВФУ ИЯКН</w:t>
            </w:r>
          </w:p>
        </w:tc>
        <w:tc>
          <w:tcPr>
            <w:tcW w:w="850" w:type="dxa"/>
          </w:tcPr>
          <w:p w:rsidR="0068303B" w:rsidRPr="00724586" w:rsidRDefault="0068303B" w:rsidP="000F433C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2458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851" w:type="dxa"/>
          </w:tcPr>
          <w:p w:rsidR="0068303B" w:rsidRPr="00724586" w:rsidRDefault="0068303B" w:rsidP="000F433C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 w:rsidRPr="0072458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8303B" w:rsidRPr="0085051F" w:rsidRDefault="0068303B" w:rsidP="000F433C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СЗД</w:t>
            </w:r>
          </w:p>
        </w:tc>
        <w:tc>
          <w:tcPr>
            <w:tcW w:w="1701" w:type="dxa"/>
          </w:tcPr>
          <w:p w:rsidR="0068303B" w:rsidRPr="009A16EA" w:rsidRDefault="0068303B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8303B" w:rsidRPr="004751E9" w:rsidRDefault="0068303B" w:rsidP="0068303B">
            <w:pPr>
              <w:pStyle w:val="Standard"/>
              <w:jc w:val="both"/>
              <w:rPr>
                <w:sz w:val="20"/>
                <w:lang w:val="ru-RU"/>
              </w:rPr>
            </w:pPr>
            <w:r>
              <w:rPr>
                <w:rFonts w:eastAsia="Times New Roman" w:cs="Times New Roman"/>
                <w:color w:val="111115"/>
                <w:sz w:val="20"/>
                <w:bdr w:val="none" w:sz="0" w:space="0" w:color="auto" w:frame="1"/>
                <w:lang w:val="ru-RU" w:eastAsia="ru-RU"/>
              </w:rPr>
              <w:t>1.</w:t>
            </w:r>
            <w:r w:rsidRPr="004751E9">
              <w:rPr>
                <w:rFonts w:eastAsia="Times New Roman" w:cs="Times New Roman"/>
                <w:color w:val="111115"/>
                <w:sz w:val="20"/>
                <w:bdr w:val="none" w:sz="0" w:space="0" w:color="auto" w:frame="1"/>
                <w:lang w:val="ru-RU" w:eastAsia="ru-RU"/>
              </w:rPr>
              <w:t xml:space="preserve">2019 г. </w:t>
            </w:r>
            <w:r w:rsidRPr="004751E9">
              <w:rPr>
                <w:sz w:val="20"/>
                <w:lang w:val="ru-RU"/>
              </w:rPr>
              <w:t>Удостоверение о повышении квалификации Автономное некоммерческая организация дополнительного проф образования «Центр инновационного развития образования» (в объеме 72 часа)  , 2019 г.</w:t>
            </w:r>
          </w:p>
          <w:p w:rsidR="0068303B" w:rsidRPr="004751E9" w:rsidRDefault="0068303B" w:rsidP="0068303B">
            <w:pPr>
              <w:pStyle w:val="Standard"/>
              <w:ind w:left="3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2.</w:t>
            </w:r>
            <w:r w:rsidRPr="004751E9">
              <w:rPr>
                <w:sz w:val="20"/>
                <w:lang w:val="ru-RU"/>
              </w:rPr>
              <w:t>Удостоверение о повышении квалификации «Информационно-коммуникационные технологии в профессиональной деятельности педагога в условиях реализации профессионального стандарта «Педагог» (в объеме 72 часов) , 2021 г</w:t>
            </w:r>
          </w:p>
          <w:p w:rsidR="0068303B" w:rsidRPr="0068303B" w:rsidRDefault="0068303B" w:rsidP="0068303B">
            <w:pPr>
              <w:pStyle w:val="Standard"/>
              <w:ind w:left="3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3.</w:t>
            </w:r>
            <w:r w:rsidRPr="004751E9">
              <w:rPr>
                <w:sz w:val="20"/>
                <w:lang w:val="ru-RU"/>
              </w:rPr>
              <w:t xml:space="preserve">Повышение квалификации «Профилактика бездарности и правонарушений несовершеннолетних в соответствии с федеральным </w:t>
            </w:r>
            <w:r w:rsidRPr="004751E9">
              <w:rPr>
                <w:color w:val="000000"/>
                <w:sz w:val="20"/>
                <w:lang w:val="ru-RU"/>
              </w:rPr>
              <w:t xml:space="preserve">законодательством» - 73 часа  </w:t>
            </w:r>
          </w:p>
        </w:tc>
        <w:tc>
          <w:tcPr>
            <w:tcW w:w="1984" w:type="dxa"/>
          </w:tcPr>
          <w:p w:rsidR="0068303B" w:rsidRPr="009A16EA" w:rsidRDefault="0068303B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03B" w:rsidRPr="009A16EA" w:rsidTr="005A5A45">
        <w:trPr>
          <w:trHeight w:val="312"/>
        </w:trPr>
        <w:tc>
          <w:tcPr>
            <w:tcW w:w="482" w:type="dxa"/>
          </w:tcPr>
          <w:p w:rsidR="0068303B" w:rsidRPr="009A16EA" w:rsidRDefault="00BE7115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44" w:type="dxa"/>
          </w:tcPr>
          <w:p w:rsidR="0068303B" w:rsidRDefault="0068303B" w:rsidP="000F433C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Копыри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на А.С</w:t>
            </w:r>
          </w:p>
        </w:tc>
        <w:tc>
          <w:tcPr>
            <w:tcW w:w="1559" w:type="dxa"/>
          </w:tcPr>
          <w:p w:rsidR="0068303B" w:rsidRDefault="0068303B" w:rsidP="000F433C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  <w:lastRenderedPageBreak/>
              <w:t>английского языка</w:t>
            </w:r>
          </w:p>
        </w:tc>
        <w:tc>
          <w:tcPr>
            <w:tcW w:w="1418" w:type="dxa"/>
          </w:tcPr>
          <w:p w:rsidR="0068303B" w:rsidRPr="0085051F" w:rsidRDefault="0068303B" w:rsidP="000F433C">
            <w:pPr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 w:rsidRPr="0085051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учитель  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английског</w:t>
            </w:r>
            <w:r w:rsidR="0072458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языка </w:t>
            </w:r>
          </w:p>
        </w:tc>
        <w:tc>
          <w:tcPr>
            <w:tcW w:w="1275" w:type="dxa"/>
          </w:tcPr>
          <w:p w:rsidR="0068303B" w:rsidRPr="0085051F" w:rsidRDefault="0068303B" w:rsidP="000F433C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Английск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>ий язык</w:t>
            </w:r>
            <w:r w:rsidRPr="0085051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418" w:type="dxa"/>
          </w:tcPr>
          <w:p w:rsidR="0068303B" w:rsidRPr="0085051F" w:rsidRDefault="0068303B" w:rsidP="000F433C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lastRenderedPageBreak/>
              <w:t xml:space="preserve">Высшее  </w:t>
            </w:r>
          </w:p>
        </w:tc>
        <w:tc>
          <w:tcPr>
            <w:tcW w:w="850" w:type="dxa"/>
          </w:tcPr>
          <w:p w:rsidR="0068303B" w:rsidRDefault="0068303B" w:rsidP="000F433C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851" w:type="dxa"/>
          </w:tcPr>
          <w:p w:rsidR="0068303B" w:rsidRDefault="0068303B" w:rsidP="000F433C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:rsidR="0068303B" w:rsidRDefault="0068303B" w:rsidP="000F433C">
            <w:pPr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СЗД</w:t>
            </w:r>
          </w:p>
        </w:tc>
        <w:tc>
          <w:tcPr>
            <w:tcW w:w="1701" w:type="dxa"/>
          </w:tcPr>
          <w:p w:rsidR="0068303B" w:rsidRPr="009A16EA" w:rsidRDefault="0068303B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8303B" w:rsidRDefault="0068303B" w:rsidP="0068303B">
            <w:pPr>
              <w:ind w:left="33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1.</w:t>
            </w:r>
            <w:r w:rsidRPr="00A771DC">
              <w:rPr>
                <w:rFonts w:ascii="Times New Roman" w:hAnsi="Times New Roman"/>
                <w:sz w:val="20"/>
                <w:szCs w:val="24"/>
              </w:rPr>
              <w:t xml:space="preserve">Распространение опыта внедрения ФГОС </w:t>
            </w:r>
            <w:r w:rsidRPr="00A771DC">
              <w:rPr>
                <w:rFonts w:ascii="Times New Roman" w:hAnsi="Times New Roman"/>
                <w:sz w:val="20"/>
                <w:szCs w:val="24"/>
              </w:rPr>
              <w:lastRenderedPageBreak/>
              <w:t>в образовательных организациях»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A771DC">
              <w:rPr>
                <w:rFonts w:ascii="Times New Roman" w:hAnsi="Times New Roman"/>
                <w:sz w:val="20"/>
                <w:szCs w:val="24"/>
              </w:rPr>
              <w:t>МДОУ ОДПО «Центр развития образования» городского округа Самара.</w:t>
            </w:r>
            <w:r>
              <w:rPr>
                <w:rFonts w:ascii="Times New Roman" w:hAnsi="Times New Roman"/>
                <w:sz w:val="20"/>
                <w:szCs w:val="24"/>
              </w:rPr>
              <w:t>72 ч. 2017</w:t>
            </w:r>
          </w:p>
          <w:p w:rsidR="0068303B" w:rsidRPr="00A771DC" w:rsidRDefault="0068303B" w:rsidP="0068303B">
            <w:pPr>
              <w:ind w:left="33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</w:t>
            </w:r>
            <w:r w:rsidRPr="00A771DC">
              <w:rPr>
                <w:rFonts w:ascii="Times New Roman" w:hAnsi="Times New Roman"/>
                <w:sz w:val="20"/>
                <w:szCs w:val="24"/>
              </w:rPr>
              <w:t>«Технология внедрения ФГОС в образовательные организации: психолого-педагогические аспекты профессиональной компетентности педагога», ФГАОУ ВПО «СВФУ им. М.К.Аммосова»,№328;</w:t>
            </w:r>
          </w:p>
          <w:p w:rsidR="0068303B" w:rsidRPr="00A771DC" w:rsidRDefault="0068303B" w:rsidP="0068303B">
            <w:pPr>
              <w:ind w:left="33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3.</w:t>
            </w:r>
            <w:r w:rsidRPr="00A771DC">
              <w:rPr>
                <w:rFonts w:ascii="Times New Roman" w:hAnsi="Times New Roman"/>
                <w:sz w:val="20"/>
                <w:szCs w:val="24"/>
              </w:rPr>
              <w:t xml:space="preserve">«Введение ФГОС ОВЗ в ОО» АОУ РС(Я) ДПО «ИРОиПК имени С.Н. Донского – </w:t>
            </w:r>
            <w:r w:rsidRPr="00A771DC">
              <w:rPr>
                <w:rFonts w:ascii="Times New Roman" w:hAnsi="Times New Roman"/>
                <w:sz w:val="20"/>
                <w:szCs w:val="24"/>
                <w:lang w:val="en-US"/>
              </w:rPr>
              <w:t>II</w:t>
            </w:r>
            <w:r w:rsidRPr="00A771DC">
              <w:rPr>
                <w:rFonts w:ascii="Times New Roman" w:hAnsi="Times New Roman"/>
                <w:sz w:val="20"/>
                <w:szCs w:val="24"/>
              </w:rPr>
              <w:t>»; 2016;</w:t>
            </w:r>
          </w:p>
          <w:p w:rsidR="0068303B" w:rsidRPr="00A771DC" w:rsidRDefault="0068303B" w:rsidP="0068303B">
            <w:pPr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A771DC">
              <w:rPr>
                <w:rFonts w:ascii="Times New Roman" w:hAnsi="Times New Roman"/>
                <w:sz w:val="20"/>
                <w:szCs w:val="24"/>
              </w:rPr>
              <w:t xml:space="preserve"> «Организация воспитательной работы при реализации ФГОС как создание условий для социализации обучающихся», 2017 г.;</w:t>
            </w:r>
          </w:p>
          <w:p w:rsidR="0068303B" w:rsidRPr="00A771DC" w:rsidRDefault="0068303B" w:rsidP="0068303B">
            <w:pPr>
              <w:ind w:left="33"/>
              <w:rPr>
                <w:rFonts w:ascii="Times New Roman" w:hAnsi="Times New Roman"/>
                <w:sz w:val="20"/>
                <w:szCs w:val="24"/>
              </w:rPr>
            </w:pPr>
            <w:r w:rsidRPr="00A771DC">
              <w:rPr>
                <w:rFonts w:ascii="Times New Roman" w:hAnsi="Times New Roman"/>
                <w:sz w:val="20"/>
                <w:szCs w:val="24"/>
              </w:rPr>
              <w:t>Республиканский семинар «Активизация познавательной деятельности младших школьников в условиях ФГОС» 2018 г.</w:t>
            </w:r>
          </w:p>
          <w:p w:rsidR="0068303B" w:rsidRPr="00287038" w:rsidRDefault="0068303B" w:rsidP="003D6A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8303B" w:rsidRPr="009A16EA" w:rsidRDefault="0068303B" w:rsidP="003D6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71A5" w:rsidRDefault="001971A5"/>
    <w:p w:rsidR="003850E8" w:rsidRDefault="003850E8"/>
    <w:p w:rsidR="003850E8" w:rsidRDefault="003850E8"/>
    <w:p w:rsidR="00180884" w:rsidRDefault="00180884"/>
    <w:p w:rsidR="00F038BF" w:rsidRPr="00287038" w:rsidRDefault="00287038" w:rsidP="00287038">
      <w:pPr>
        <w:tabs>
          <w:tab w:val="left" w:pos="11469"/>
        </w:tabs>
        <w:jc w:val="both"/>
        <w:rPr>
          <w:rFonts w:ascii="Times New Roman" w:hAnsi="Times New Roman" w:cs="Times New Roman"/>
        </w:rPr>
      </w:pPr>
      <w:r w:rsidRPr="00287038">
        <w:rPr>
          <w:rFonts w:ascii="Times New Roman" w:hAnsi="Times New Roman" w:cs="Times New Roman"/>
        </w:rPr>
        <w:tab/>
      </w:r>
    </w:p>
    <w:p w:rsidR="00080D64" w:rsidRPr="00287038" w:rsidRDefault="00080D64" w:rsidP="009A16EA">
      <w:pPr>
        <w:jc w:val="both"/>
        <w:rPr>
          <w:rFonts w:ascii="Times New Roman" w:hAnsi="Times New Roman" w:cs="Times New Roman"/>
        </w:rPr>
      </w:pPr>
    </w:p>
    <w:p w:rsidR="00080D64" w:rsidRPr="00287038" w:rsidRDefault="00080D64" w:rsidP="009A16EA">
      <w:pPr>
        <w:jc w:val="both"/>
        <w:rPr>
          <w:rFonts w:ascii="Times New Roman" w:hAnsi="Times New Roman" w:cs="Times New Roman"/>
        </w:rPr>
      </w:pPr>
    </w:p>
    <w:p w:rsidR="00080D64" w:rsidRDefault="00080D64" w:rsidP="009A16EA">
      <w:pPr>
        <w:jc w:val="both"/>
        <w:rPr>
          <w:rFonts w:ascii="Times New Roman" w:hAnsi="Times New Roman" w:cs="Times New Roman"/>
        </w:rPr>
      </w:pPr>
    </w:p>
    <w:p w:rsidR="003D6ADF" w:rsidRDefault="003D6ADF" w:rsidP="009A16EA">
      <w:pPr>
        <w:jc w:val="both"/>
        <w:rPr>
          <w:rFonts w:ascii="Times New Roman" w:hAnsi="Times New Roman" w:cs="Times New Roman"/>
        </w:rPr>
      </w:pPr>
    </w:p>
    <w:p w:rsidR="003D6ADF" w:rsidRDefault="003D6ADF" w:rsidP="009A16EA">
      <w:pPr>
        <w:jc w:val="both"/>
        <w:rPr>
          <w:rFonts w:ascii="Times New Roman" w:hAnsi="Times New Roman" w:cs="Times New Roman"/>
        </w:rPr>
      </w:pPr>
    </w:p>
    <w:p w:rsidR="003D6ADF" w:rsidRDefault="003D6ADF" w:rsidP="009A16EA">
      <w:pPr>
        <w:jc w:val="both"/>
        <w:rPr>
          <w:rFonts w:ascii="Times New Roman" w:hAnsi="Times New Roman" w:cs="Times New Roman"/>
        </w:rPr>
      </w:pPr>
    </w:p>
    <w:p w:rsidR="003D6ADF" w:rsidRDefault="003D6ADF" w:rsidP="009A16EA">
      <w:pPr>
        <w:jc w:val="both"/>
        <w:rPr>
          <w:rFonts w:ascii="Times New Roman" w:hAnsi="Times New Roman" w:cs="Times New Roman"/>
        </w:rPr>
      </w:pPr>
    </w:p>
    <w:p w:rsidR="003D6ADF" w:rsidRDefault="003D6ADF" w:rsidP="009A16EA">
      <w:pPr>
        <w:jc w:val="both"/>
        <w:rPr>
          <w:rFonts w:ascii="Times New Roman" w:hAnsi="Times New Roman" w:cs="Times New Roman"/>
        </w:rPr>
      </w:pPr>
    </w:p>
    <w:p w:rsidR="003D6ADF" w:rsidRDefault="003D6ADF" w:rsidP="009A16EA">
      <w:pPr>
        <w:jc w:val="both"/>
        <w:rPr>
          <w:rFonts w:ascii="Times New Roman" w:hAnsi="Times New Roman" w:cs="Times New Roman"/>
        </w:rPr>
      </w:pPr>
    </w:p>
    <w:p w:rsidR="003D6ADF" w:rsidRDefault="003D6ADF" w:rsidP="009A16EA">
      <w:pPr>
        <w:jc w:val="both"/>
        <w:rPr>
          <w:rFonts w:ascii="Times New Roman" w:hAnsi="Times New Roman" w:cs="Times New Roman"/>
        </w:rPr>
      </w:pPr>
    </w:p>
    <w:p w:rsidR="003D6ADF" w:rsidRDefault="003D6ADF" w:rsidP="009A16EA">
      <w:pPr>
        <w:jc w:val="both"/>
        <w:rPr>
          <w:rFonts w:ascii="Times New Roman" w:hAnsi="Times New Roman" w:cs="Times New Roman"/>
        </w:rPr>
      </w:pPr>
    </w:p>
    <w:p w:rsidR="003D6ADF" w:rsidRDefault="003D6ADF" w:rsidP="009A16EA">
      <w:pPr>
        <w:jc w:val="both"/>
        <w:rPr>
          <w:rFonts w:ascii="Times New Roman" w:hAnsi="Times New Roman" w:cs="Times New Roman"/>
        </w:rPr>
      </w:pPr>
    </w:p>
    <w:p w:rsidR="003D6ADF" w:rsidRDefault="003D6ADF" w:rsidP="009A16EA">
      <w:pPr>
        <w:jc w:val="both"/>
        <w:rPr>
          <w:rFonts w:ascii="Times New Roman" w:hAnsi="Times New Roman" w:cs="Times New Roman"/>
        </w:rPr>
      </w:pPr>
    </w:p>
    <w:p w:rsidR="003D6ADF" w:rsidRDefault="003D6ADF" w:rsidP="009A16EA">
      <w:pPr>
        <w:jc w:val="both"/>
        <w:rPr>
          <w:rFonts w:ascii="Times New Roman" w:hAnsi="Times New Roman" w:cs="Times New Roman"/>
        </w:rPr>
      </w:pPr>
    </w:p>
    <w:p w:rsidR="003D6ADF" w:rsidRDefault="003D6ADF" w:rsidP="009A16EA">
      <w:pPr>
        <w:jc w:val="both"/>
        <w:rPr>
          <w:rFonts w:ascii="Times New Roman" w:hAnsi="Times New Roman" w:cs="Times New Roman"/>
        </w:rPr>
      </w:pPr>
    </w:p>
    <w:p w:rsidR="003D6ADF" w:rsidRDefault="003D6ADF" w:rsidP="009A16EA">
      <w:pPr>
        <w:jc w:val="both"/>
        <w:rPr>
          <w:rFonts w:ascii="Times New Roman" w:hAnsi="Times New Roman" w:cs="Times New Roman"/>
        </w:rPr>
      </w:pPr>
    </w:p>
    <w:p w:rsidR="003D6ADF" w:rsidRDefault="003D6ADF" w:rsidP="009A16EA">
      <w:pPr>
        <w:jc w:val="both"/>
        <w:rPr>
          <w:rFonts w:ascii="Times New Roman" w:hAnsi="Times New Roman" w:cs="Times New Roman"/>
        </w:rPr>
      </w:pPr>
    </w:p>
    <w:p w:rsidR="003D6ADF" w:rsidRDefault="003D6ADF" w:rsidP="009A16EA">
      <w:pPr>
        <w:jc w:val="both"/>
        <w:rPr>
          <w:rFonts w:ascii="Times New Roman" w:hAnsi="Times New Roman" w:cs="Times New Roman"/>
        </w:rPr>
      </w:pPr>
    </w:p>
    <w:p w:rsidR="003D6ADF" w:rsidRDefault="003D6ADF" w:rsidP="009A16EA">
      <w:pPr>
        <w:jc w:val="both"/>
        <w:rPr>
          <w:rFonts w:ascii="Times New Roman" w:hAnsi="Times New Roman" w:cs="Times New Roman"/>
        </w:rPr>
      </w:pPr>
    </w:p>
    <w:p w:rsidR="003D6ADF" w:rsidRDefault="003D6ADF" w:rsidP="009A16EA">
      <w:pPr>
        <w:jc w:val="both"/>
        <w:rPr>
          <w:rFonts w:ascii="Times New Roman" w:hAnsi="Times New Roman" w:cs="Times New Roman"/>
        </w:rPr>
      </w:pPr>
    </w:p>
    <w:p w:rsidR="003D6ADF" w:rsidRDefault="003D6ADF" w:rsidP="009A16EA">
      <w:pPr>
        <w:jc w:val="both"/>
        <w:rPr>
          <w:rFonts w:ascii="Times New Roman" w:hAnsi="Times New Roman" w:cs="Times New Roman"/>
        </w:rPr>
      </w:pPr>
    </w:p>
    <w:p w:rsidR="003D6ADF" w:rsidRDefault="003D6ADF" w:rsidP="009A16EA">
      <w:pPr>
        <w:jc w:val="both"/>
        <w:rPr>
          <w:rFonts w:ascii="Times New Roman" w:hAnsi="Times New Roman" w:cs="Times New Roman"/>
        </w:rPr>
      </w:pPr>
    </w:p>
    <w:p w:rsidR="003D6ADF" w:rsidRDefault="003D6ADF" w:rsidP="009A16EA">
      <w:pPr>
        <w:jc w:val="both"/>
        <w:rPr>
          <w:rFonts w:ascii="Times New Roman" w:hAnsi="Times New Roman" w:cs="Times New Roman"/>
        </w:rPr>
      </w:pPr>
    </w:p>
    <w:p w:rsidR="003D6ADF" w:rsidRDefault="003D6ADF" w:rsidP="009A16EA">
      <w:pPr>
        <w:jc w:val="both"/>
        <w:rPr>
          <w:rFonts w:ascii="Times New Roman" w:hAnsi="Times New Roman" w:cs="Times New Roman"/>
        </w:rPr>
      </w:pPr>
    </w:p>
    <w:p w:rsidR="003D6ADF" w:rsidRDefault="003D6ADF" w:rsidP="009A16EA">
      <w:pPr>
        <w:jc w:val="both"/>
        <w:rPr>
          <w:rFonts w:ascii="Times New Roman" w:hAnsi="Times New Roman" w:cs="Times New Roman"/>
        </w:rPr>
      </w:pPr>
    </w:p>
    <w:p w:rsidR="003D6ADF" w:rsidRDefault="003D6ADF" w:rsidP="009A16EA">
      <w:pPr>
        <w:jc w:val="both"/>
        <w:rPr>
          <w:rFonts w:ascii="Times New Roman" w:hAnsi="Times New Roman" w:cs="Times New Roman"/>
        </w:rPr>
      </w:pPr>
    </w:p>
    <w:p w:rsidR="003D6ADF" w:rsidRPr="00287038" w:rsidRDefault="003D6ADF" w:rsidP="009A16EA">
      <w:pPr>
        <w:jc w:val="both"/>
        <w:rPr>
          <w:rFonts w:ascii="Times New Roman" w:hAnsi="Times New Roman" w:cs="Times New Roman"/>
        </w:rPr>
      </w:pPr>
    </w:p>
    <w:p w:rsidR="00F5261F" w:rsidRPr="00287038" w:rsidRDefault="00F5261F" w:rsidP="009A16EA">
      <w:pPr>
        <w:jc w:val="both"/>
        <w:rPr>
          <w:rFonts w:ascii="Times New Roman" w:hAnsi="Times New Roman" w:cs="Times New Roman"/>
        </w:rPr>
      </w:pPr>
    </w:p>
    <w:p w:rsidR="00B51D6E" w:rsidRPr="00287038" w:rsidRDefault="00B51D6E" w:rsidP="009A16EA">
      <w:pPr>
        <w:jc w:val="both"/>
        <w:rPr>
          <w:rFonts w:ascii="Times New Roman" w:hAnsi="Times New Roman" w:cs="Times New Roman"/>
          <w:b/>
        </w:rPr>
      </w:pPr>
    </w:p>
    <w:sectPr w:rsidR="00B51D6E" w:rsidRPr="00287038" w:rsidSect="007A5AE1">
      <w:head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8F2" w:rsidRDefault="009308F2" w:rsidP="006A6C9E">
      <w:pPr>
        <w:spacing w:after="0" w:line="240" w:lineRule="auto"/>
      </w:pPr>
      <w:r>
        <w:separator/>
      </w:r>
    </w:p>
  </w:endnote>
  <w:endnote w:type="continuationSeparator" w:id="1">
    <w:p w:rsidR="009308F2" w:rsidRDefault="009308F2" w:rsidP="006A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8F2" w:rsidRDefault="009308F2" w:rsidP="006A6C9E">
      <w:pPr>
        <w:spacing w:after="0" w:line="240" w:lineRule="auto"/>
      </w:pPr>
      <w:r>
        <w:separator/>
      </w:r>
    </w:p>
  </w:footnote>
  <w:footnote w:type="continuationSeparator" w:id="1">
    <w:p w:rsidR="009308F2" w:rsidRDefault="009308F2" w:rsidP="006A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C9E" w:rsidRDefault="006A6C9E">
    <w:pPr>
      <w:pStyle w:val="a4"/>
    </w:pPr>
  </w:p>
  <w:p w:rsidR="006A6C9E" w:rsidRDefault="006A6C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FF5"/>
    <w:multiLevelType w:val="hybridMultilevel"/>
    <w:tmpl w:val="56AED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1459A"/>
    <w:multiLevelType w:val="hybridMultilevel"/>
    <w:tmpl w:val="1D32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6349E"/>
    <w:multiLevelType w:val="hybridMultilevel"/>
    <w:tmpl w:val="812AA9E0"/>
    <w:lvl w:ilvl="0" w:tplc="83BA08C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11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01618"/>
    <w:multiLevelType w:val="hybridMultilevel"/>
    <w:tmpl w:val="7D220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47214"/>
    <w:multiLevelType w:val="hybridMultilevel"/>
    <w:tmpl w:val="FC90AF54"/>
    <w:lvl w:ilvl="0" w:tplc="EAEE73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04CE1"/>
    <w:multiLevelType w:val="hybridMultilevel"/>
    <w:tmpl w:val="362A5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9710D"/>
    <w:multiLevelType w:val="hybridMultilevel"/>
    <w:tmpl w:val="9FDAE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5BF8"/>
    <w:rsid w:val="00080D64"/>
    <w:rsid w:val="000B4163"/>
    <w:rsid w:val="00180884"/>
    <w:rsid w:val="001971A5"/>
    <w:rsid w:val="001E6FBB"/>
    <w:rsid w:val="002048B6"/>
    <w:rsid w:val="0022116A"/>
    <w:rsid w:val="00287038"/>
    <w:rsid w:val="002A2F02"/>
    <w:rsid w:val="00315971"/>
    <w:rsid w:val="00316B1B"/>
    <w:rsid w:val="0036591C"/>
    <w:rsid w:val="003850E8"/>
    <w:rsid w:val="003D6ADF"/>
    <w:rsid w:val="003F370F"/>
    <w:rsid w:val="0041303C"/>
    <w:rsid w:val="004537BB"/>
    <w:rsid w:val="004A0D2E"/>
    <w:rsid w:val="00593D09"/>
    <w:rsid w:val="005A21EF"/>
    <w:rsid w:val="005A5A45"/>
    <w:rsid w:val="005B019B"/>
    <w:rsid w:val="0060375E"/>
    <w:rsid w:val="0063596B"/>
    <w:rsid w:val="0068303B"/>
    <w:rsid w:val="006A6C9E"/>
    <w:rsid w:val="006C28CC"/>
    <w:rsid w:val="00702AC3"/>
    <w:rsid w:val="00724586"/>
    <w:rsid w:val="007676D9"/>
    <w:rsid w:val="007A5AE1"/>
    <w:rsid w:val="00852A2F"/>
    <w:rsid w:val="00873FDB"/>
    <w:rsid w:val="009308F2"/>
    <w:rsid w:val="00945E92"/>
    <w:rsid w:val="009A16EA"/>
    <w:rsid w:val="00A63674"/>
    <w:rsid w:val="00A64369"/>
    <w:rsid w:val="00AF11F1"/>
    <w:rsid w:val="00B37F48"/>
    <w:rsid w:val="00B4575C"/>
    <w:rsid w:val="00B51D6E"/>
    <w:rsid w:val="00BE7115"/>
    <w:rsid w:val="00C55F59"/>
    <w:rsid w:val="00C640F4"/>
    <w:rsid w:val="00C71086"/>
    <w:rsid w:val="00C76D43"/>
    <w:rsid w:val="00CC29CD"/>
    <w:rsid w:val="00DB0C28"/>
    <w:rsid w:val="00DD0E1E"/>
    <w:rsid w:val="00E65BF8"/>
    <w:rsid w:val="00EE2141"/>
    <w:rsid w:val="00F038BF"/>
    <w:rsid w:val="00F37269"/>
    <w:rsid w:val="00F5261F"/>
    <w:rsid w:val="00FA1E7C"/>
    <w:rsid w:val="00FB46B8"/>
    <w:rsid w:val="00FD1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A6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6C9E"/>
  </w:style>
  <w:style w:type="paragraph" w:styleId="a6">
    <w:name w:val="footer"/>
    <w:basedOn w:val="a"/>
    <w:link w:val="a7"/>
    <w:uiPriority w:val="99"/>
    <w:semiHidden/>
    <w:unhideWhenUsed/>
    <w:rsid w:val="006A6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A6C9E"/>
  </w:style>
  <w:style w:type="paragraph" w:styleId="a8">
    <w:name w:val="List Paragraph"/>
    <w:basedOn w:val="a"/>
    <w:uiPriority w:val="34"/>
    <w:qFormat/>
    <w:rsid w:val="00316B1B"/>
    <w:pPr>
      <w:ind w:left="720"/>
      <w:contextualSpacing/>
    </w:pPr>
  </w:style>
  <w:style w:type="paragraph" w:customStyle="1" w:styleId="Standard">
    <w:name w:val="Standard"/>
    <w:rsid w:val="006830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A6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6C9E"/>
  </w:style>
  <w:style w:type="paragraph" w:styleId="a6">
    <w:name w:val="footer"/>
    <w:basedOn w:val="a"/>
    <w:link w:val="a7"/>
    <w:uiPriority w:val="99"/>
    <w:semiHidden/>
    <w:unhideWhenUsed/>
    <w:rsid w:val="006A6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A6C9E"/>
  </w:style>
  <w:style w:type="paragraph" w:styleId="a8">
    <w:name w:val="List Paragraph"/>
    <w:basedOn w:val="a"/>
    <w:uiPriority w:val="34"/>
    <w:qFormat/>
    <w:rsid w:val="00316B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64;&#1052;&#1054;%20&#1045;&#1052;&#1062;%202020-2021%20&#1091;&#1095;.%20&#1075;&#1086;&#1076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ШМО ЕМЦ 2020-2021 уч. год</Template>
  <TotalTime>226</TotalTime>
  <Pages>18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БэдиООШ</cp:lastModifiedBy>
  <cp:revision>8</cp:revision>
  <dcterms:created xsi:type="dcterms:W3CDTF">2021-05-13T03:44:00Z</dcterms:created>
  <dcterms:modified xsi:type="dcterms:W3CDTF">2021-05-16T09:46:00Z</dcterms:modified>
</cp:coreProperties>
</file>